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CB584" w14:textId="77777777" w:rsidR="004A7CB0" w:rsidRPr="00D738EE" w:rsidRDefault="004A7CB0" w:rsidP="004A7CB0">
      <w:pPr>
        <w:rPr>
          <w:rFonts w:ascii="Segoe UI" w:hAnsi="Segoe UI" w:cs="Segoe UI"/>
        </w:rPr>
      </w:pPr>
      <w:r w:rsidRPr="00D738EE">
        <w:rPr>
          <w:rFonts w:ascii="Segoe UI" w:hAnsi="Segoe UI" w:cs="Segoe UI"/>
          <w:b/>
          <w:sz w:val="40"/>
          <w:szCs w:val="40"/>
        </w:rPr>
        <w:t>Begäran om registerutdrag enligt art 15 GDPR</w:t>
      </w:r>
    </w:p>
    <w:p w14:paraId="692C8662" w14:textId="77777777" w:rsidR="004A7CB0" w:rsidRDefault="004A7CB0" w:rsidP="004A7CB0">
      <w:pPr>
        <w:rPr>
          <w:rFonts w:ascii="Segoe UI" w:hAnsi="Segoe UI" w:cs="Segoe UI"/>
        </w:rPr>
      </w:pPr>
    </w:p>
    <w:p w14:paraId="6C2C3A23" w14:textId="77777777" w:rsidR="004A7CB0" w:rsidRPr="000A52A6" w:rsidRDefault="004A7CB0" w:rsidP="004A7CB0">
      <w:pPr>
        <w:rPr>
          <w:rFonts w:ascii="Segoe UI" w:hAnsi="Segoe UI" w:cs="Segoe UI"/>
        </w:rPr>
      </w:pPr>
      <w:r w:rsidRPr="000A52A6">
        <w:rPr>
          <w:rFonts w:ascii="Segoe UI" w:hAnsi="Segoe UI" w:cs="Segoe UI"/>
        </w:rPr>
        <w:t>Jag begär att få veta vilka personuppgifter om mig som behandlas. Endast sammanställning av dina personuppgifter lämnas ut. Vill du ha ut en kopia på handlingen får du begära allmän handling enligt offentlighetsprincipen.</w:t>
      </w:r>
    </w:p>
    <w:p w14:paraId="77BF3710" w14:textId="77777777" w:rsidR="004A7CB0" w:rsidRPr="000A52A6" w:rsidRDefault="004A7CB0" w:rsidP="004A7CB0">
      <w:pPr>
        <w:rPr>
          <w:rFonts w:ascii="Segoe UI" w:hAnsi="Segoe UI" w:cs="Segoe UI"/>
        </w:rPr>
      </w:pPr>
    </w:p>
    <w:p w14:paraId="7DB065CF" w14:textId="77777777" w:rsidR="004A7CB0" w:rsidRPr="000A52A6" w:rsidRDefault="004A7CB0" w:rsidP="004A7CB0">
      <w:pPr>
        <w:rPr>
          <w:rFonts w:ascii="Segoe UI" w:hAnsi="Segoe UI" w:cs="Segoe UI"/>
          <w:b/>
        </w:rPr>
      </w:pPr>
      <w:r w:rsidRPr="000A52A6">
        <w:rPr>
          <w:rFonts w:ascii="Segoe UI" w:hAnsi="Segoe UI" w:cs="Segoe UI"/>
          <w:b/>
        </w:rPr>
        <w:t>Sökande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4"/>
        <w:gridCol w:w="1642"/>
        <w:gridCol w:w="2764"/>
      </w:tblGrid>
      <w:tr w:rsidR="004A7CB0" w:rsidRPr="000A52A6" w14:paraId="6F7CF5BD" w14:textId="77777777" w:rsidTr="009F1E2D">
        <w:trPr>
          <w:trHeight w:val="290"/>
        </w:trPr>
        <w:tc>
          <w:tcPr>
            <w:tcW w:w="4964" w:type="dxa"/>
            <w:shd w:val="clear" w:color="auto" w:fill="auto"/>
          </w:tcPr>
          <w:p w14:paraId="733E9FEC" w14:textId="77777777" w:rsidR="004A7CB0" w:rsidRPr="000A52A6" w:rsidRDefault="004A7CB0" w:rsidP="009F1E2D">
            <w:pPr>
              <w:rPr>
                <w:rFonts w:ascii="Segoe UI" w:hAnsi="Segoe UI" w:cs="Segoe UI"/>
              </w:rPr>
            </w:pPr>
            <w:r w:rsidRPr="000A52A6">
              <w:rPr>
                <w:rFonts w:ascii="Segoe UI" w:hAnsi="Segoe UI" w:cs="Segoe UI"/>
              </w:rPr>
              <w:t>Förnamn</w:t>
            </w:r>
          </w:p>
          <w:p w14:paraId="448A05F6" w14:textId="77777777" w:rsidR="004A7CB0" w:rsidRPr="000A52A6" w:rsidRDefault="004A7CB0" w:rsidP="009F1E2D">
            <w:pPr>
              <w:rPr>
                <w:rFonts w:ascii="Segoe UI" w:hAnsi="Segoe UI" w:cs="Segoe UI"/>
              </w:rPr>
            </w:pPr>
          </w:p>
          <w:p w14:paraId="7E13977D" w14:textId="77777777" w:rsidR="004A7CB0" w:rsidRPr="000A52A6" w:rsidRDefault="004A7CB0" w:rsidP="009F1E2D">
            <w:pPr>
              <w:rPr>
                <w:rFonts w:ascii="Segoe UI" w:hAnsi="Segoe UI" w:cs="Segoe UI"/>
              </w:rPr>
            </w:pPr>
          </w:p>
        </w:tc>
        <w:tc>
          <w:tcPr>
            <w:tcW w:w="4665" w:type="dxa"/>
            <w:gridSpan w:val="2"/>
            <w:shd w:val="clear" w:color="auto" w:fill="auto"/>
          </w:tcPr>
          <w:p w14:paraId="50A7908B" w14:textId="77777777" w:rsidR="004A7CB0" w:rsidRPr="000A52A6" w:rsidRDefault="004A7CB0" w:rsidP="009F1E2D">
            <w:pPr>
              <w:rPr>
                <w:rFonts w:ascii="Segoe UI" w:hAnsi="Segoe UI" w:cs="Segoe UI"/>
              </w:rPr>
            </w:pPr>
            <w:r w:rsidRPr="000A52A6">
              <w:rPr>
                <w:rFonts w:ascii="Segoe UI" w:hAnsi="Segoe UI" w:cs="Segoe UI"/>
              </w:rPr>
              <w:t>Efternamn</w:t>
            </w:r>
            <w:r w:rsidRPr="000A52A6">
              <w:rPr>
                <w:rFonts w:ascii="Segoe UI" w:hAnsi="Segoe UI" w:cs="Segoe UI"/>
              </w:rPr>
              <w:br/>
            </w:r>
          </w:p>
          <w:p w14:paraId="47610155" w14:textId="77777777" w:rsidR="004A7CB0" w:rsidRPr="000A52A6" w:rsidRDefault="004A7CB0" w:rsidP="009F1E2D">
            <w:pPr>
              <w:rPr>
                <w:rFonts w:ascii="Segoe UI" w:hAnsi="Segoe UI" w:cs="Segoe UI"/>
              </w:rPr>
            </w:pPr>
          </w:p>
        </w:tc>
      </w:tr>
      <w:tr w:rsidR="004A7CB0" w:rsidRPr="000A52A6" w14:paraId="557850A0" w14:textId="77777777" w:rsidTr="009F1E2D">
        <w:trPr>
          <w:trHeight w:val="290"/>
        </w:trPr>
        <w:tc>
          <w:tcPr>
            <w:tcW w:w="4964" w:type="dxa"/>
            <w:shd w:val="clear" w:color="auto" w:fill="auto"/>
          </w:tcPr>
          <w:p w14:paraId="27EC4807" w14:textId="77777777" w:rsidR="004A7CB0" w:rsidRPr="000A52A6" w:rsidRDefault="004A7CB0" w:rsidP="009F1E2D">
            <w:pPr>
              <w:rPr>
                <w:rFonts w:ascii="Segoe UI" w:hAnsi="Segoe UI" w:cs="Segoe UI"/>
              </w:rPr>
            </w:pPr>
            <w:r w:rsidRPr="000A52A6">
              <w:rPr>
                <w:rFonts w:ascii="Segoe UI" w:hAnsi="Segoe UI" w:cs="Segoe UI"/>
              </w:rPr>
              <w:t>Adress</w:t>
            </w:r>
            <w:r w:rsidRPr="000A52A6">
              <w:rPr>
                <w:rFonts w:ascii="Segoe UI" w:hAnsi="Segoe UI" w:cs="Segoe UI"/>
              </w:rPr>
              <w:br/>
            </w:r>
          </w:p>
          <w:p w14:paraId="2E93EB78" w14:textId="77777777" w:rsidR="004A7CB0" w:rsidRPr="000A52A6" w:rsidRDefault="004A7CB0" w:rsidP="009F1E2D">
            <w:pPr>
              <w:rPr>
                <w:rFonts w:ascii="Segoe UI" w:hAnsi="Segoe UI" w:cs="Segoe UI"/>
              </w:rPr>
            </w:pPr>
          </w:p>
        </w:tc>
        <w:tc>
          <w:tcPr>
            <w:tcW w:w="1662" w:type="dxa"/>
            <w:shd w:val="clear" w:color="auto" w:fill="auto"/>
          </w:tcPr>
          <w:p w14:paraId="7BBD1389" w14:textId="77777777" w:rsidR="004A7CB0" w:rsidRPr="000A52A6" w:rsidRDefault="004A7CB0" w:rsidP="009F1E2D">
            <w:pPr>
              <w:rPr>
                <w:rFonts w:ascii="Segoe UI" w:hAnsi="Segoe UI" w:cs="Segoe UI"/>
              </w:rPr>
            </w:pPr>
            <w:r w:rsidRPr="000A52A6">
              <w:rPr>
                <w:rFonts w:ascii="Segoe UI" w:hAnsi="Segoe UI" w:cs="Segoe UI"/>
              </w:rPr>
              <w:t>Postnummer</w:t>
            </w:r>
            <w:r w:rsidRPr="000A52A6">
              <w:rPr>
                <w:rFonts w:ascii="Segoe UI" w:hAnsi="Segoe UI" w:cs="Segoe UI"/>
              </w:rPr>
              <w:br/>
            </w:r>
          </w:p>
          <w:p w14:paraId="1FA370C6" w14:textId="77777777" w:rsidR="004A7CB0" w:rsidRPr="000A52A6" w:rsidRDefault="004A7CB0" w:rsidP="009F1E2D">
            <w:pPr>
              <w:rPr>
                <w:rFonts w:ascii="Segoe UI" w:hAnsi="Segoe UI" w:cs="Segoe UI"/>
              </w:rPr>
            </w:pPr>
          </w:p>
        </w:tc>
        <w:tc>
          <w:tcPr>
            <w:tcW w:w="3003" w:type="dxa"/>
            <w:shd w:val="clear" w:color="auto" w:fill="auto"/>
          </w:tcPr>
          <w:p w14:paraId="5C2A1519" w14:textId="77777777" w:rsidR="004A7CB0" w:rsidRPr="000A52A6" w:rsidRDefault="004A7CB0" w:rsidP="009F1E2D">
            <w:pPr>
              <w:rPr>
                <w:rFonts w:ascii="Segoe UI" w:hAnsi="Segoe UI" w:cs="Segoe UI"/>
              </w:rPr>
            </w:pPr>
            <w:r w:rsidRPr="000A52A6">
              <w:rPr>
                <w:rFonts w:ascii="Segoe UI" w:hAnsi="Segoe UI" w:cs="Segoe UI"/>
              </w:rPr>
              <w:t>Ort</w:t>
            </w:r>
            <w:r w:rsidRPr="000A52A6">
              <w:rPr>
                <w:rFonts w:ascii="Segoe UI" w:hAnsi="Segoe UI" w:cs="Segoe UI"/>
              </w:rPr>
              <w:br/>
            </w:r>
          </w:p>
        </w:tc>
      </w:tr>
      <w:tr w:rsidR="004A7CB0" w:rsidRPr="000A52A6" w14:paraId="72A8752C" w14:textId="77777777" w:rsidTr="009F1E2D">
        <w:trPr>
          <w:trHeight w:val="290"/>
        </w:trPr>
        <w:tc>
          <w:tcPr>
            <w:tcW w:w="4964" w:type="dxa"/>
            <w:shd w:val="clear" w:color="auto" w:fill="auto"/>
          </w:tcPr>
          <w:p w14:paraId="03B9DD39" w14:textId="77777777" w:rsidR="004A7CB0" w:rsidRPr="000A52A6" w:rsidRDefault="004A7CB0" w:rsidP="009F1E2D">
            <w:pPr>
              <w:rPr>
                <w:rFonts w:ascii="Segoe UI" w:hAnsi="Segoe UI" w:cs="Segoe UI"/>
              </w:rPr>
            </w:pPr>
            <w:r w:rsidRPr="000A52A6">
              <w:rPr>
                <w:rFonts w:ascii="Segoe UI" w:hAnsi="Segoe UI" w:cs="Segoe UI"/>
              </w:rPr>
              <w:t>Telefonnummer</w:t>
            </w:r>
            <w:r w:rsidRPr="000A52A6">
              <w:rPr>
                <w:rFonts w:ascii="Segoe UI" w:hAnsi="Segoe UI" w:cs="Segoe UI"/>
              </w:rPr>
              <w:br/>
            </w:r>
          </w:p>
          <w:p w14:paraId="0C68980C" w14:textId="77777777" w:rsidR="004A7CB0" w:rsidRPr="000A52A6" w:rsidRDefault="004A7CB0" w:rsidP="009F1E2D">
            <w:pPr>
              <w:rPr>
                <w:rFonts w:ascii="Segoe UI" w:hAnsi="Segoe UI" w:cs="Segoe UI"/>
              </w:rPr>
            </w:pPr>
          </w:p>
        </w:tc>
        <w:tc>
          <w:tcPr>
            <w:tcW w:w="4665" w:type="dxa"/>
            <w:gridSpan w:val="2"/>
            <w:shd w:val="clear" w:color="auto" w:fill="auto"/>
          </w:tcPr>
          <w:p w14:paraId="239DAAA6" w14:textId="77777777" w:rsidR="004A7CB0" w:rsidRPr="000A52A6" w:rsidRDefault="004A7CB0" w:rsidP="009F1E2D">
            <w:pPr>
              <w:rPr>
                <w:rFonts w:ascii="Segoe UI" w:hAnsi="Segoe UI" w:cs="Segoe UI"/>
              </w:rPr>
            </w:pPr>
            <w:r w:rsidRPr="000A52A6">
              <w:rPr>
                <w:rFonts w:ascii="Segoe UI" w:hAnsi="Segoe UI" w:cs="Segoe UI"/>
              </w:rPr>
              <w:t>Personnummer (ÅÅÅÅMMDD-XXXX)</w:t>
            </w:r>
          </w:p>
        </w:tc>
      </w:tr>
      <w:tr w:rsidR="004A7CB0" w:rsidRPr="000A52A6" w14:paraId="1ACCB87B" w14:textId="77777777" w:rsidTr="009F1E2D">
        <w:trPr>
          <w:trHeight w:val="290"/>
        </w:trPr>
        <w:tc>
          <w:tcPr>
            <w:tcW w:w="9629" w:type="dxa"/>
            <w:gridSpan w:val="3"/>
            <w:shd w:val="clear" w:color="auto" w:fill="auto"/>
          </w:tcPr>
          <w:p w14:paraId="43A41524" w14:textId="77777777" w:rsidR="004A7CB0" w:rsidRPr="000A52A6" w:rsidRDefault="004A7CB0" w:rsidP="009F1E2D">
            <w:pPr>
              <w:rPr>
                <w:rFonts w:ascii="Segoe UI" w:hAnsi="Segoe UI" w:cs="Segoe UI"/>
              </w:rPr>
            </w:pPr>
            <w:r w:rsidRPr="000A52A6">
              <w:rPr>
                <w:rFonts w:ascii="Segoe UI" w:hAnsi="Segoe UI" w:cs="Segoe UI"/>
              </w:rPr>
              <w:t>E-postadress (endast för användning under handläggningstiden)</w:t>
            </w:r>
          </w:p>
          <w:p w14:paraId="08CBDF2C" w14:textId="77777777" w:rsidR="004A7CB0" w:rsidRPr="000A52A6" w:rsidRDefault="004A7CB0" w:rsidP="009F1E2D">
            <w:pPr>
              <w:rPr>
                <w:rFonts w:ascii="Segoe UI" w:hAnsi="Segoe UI" w:cs="Segoe UI"/>
              </w:rPr>
            </w:pPr>
          </w:p>
          <w:p w14:paraId="103D4D57" w14:textId="77777777" w:rsidR="004A7CB0" w:rsidRPr="000A52A6" w:rsidRDefault="004A7CB0" w:rsidP="009F1E2D">
            <w:pPr>
              <w:rPr>
                <w:rFonts w:ascii="Segoe UI" w:hAnsi="Segoe UI" w:cs="Segoe UI"/>
              </w:rPr>
            </w:pPr>
          </w:p>
        </w:tc>
      </w:tr>
    </w:tbl>
    <w:p w14:paraId="3ACE112A" w14:textId="77777777" w:rsidR="004A7CB0" w:rsidRPr="000A52A6" w:rsidRDefault="004A7CB0" w:rsidP="004A7CB0">
      <w:pPr>
        <w:rPr>
          <w:rFonts w:ascii="Segoe UI" w:hAnsi="Segoe UI" w:cs="Segoe UI"/>
        </w:rPr>
      </w:pPr>
    </w:p>
    <w:p w14:paraId="0E7540DE" w14:textId="77777777" w:rsidR="004A7CB0" w:rsidRPr="000A52A6" w:rsidRDefault="004A7CB0" w:rsidP="004A7CB0">
      <w:pPr>
        <w:rPr>
          <w:rFonts w:ascii="Segoe UI" w:hAnsi="Segoe UI" w:cs="Segoe UI"/>
          <w:b/>
        </w:rPr>
      </w:pPr>
      <w:r w:rsidRPr="000A52A6">
        <w:rPr>
          <w:rFonts w:ascii="Segoe UI" w:hAnsi="Segoe UI" w:cs="Segoe UI"/>
          <w:b/>
        </w:rPr>
        <w:t>Barn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
        <w:gridCol w:w="4239"/>
        <w:gridCol w:w="4409"/>
      </w:tblGrid>
      <w:tr w:rsidR="004A7CB0" w:rsidRPr="000A52A6" w14:paraId="26A64F74" w14:textId="77777777" w:rsidTr="009F1E2D">
        <w:trPr>
          <w:trHeight w:val="290"/>
        </w:trPr>
        <w:tc>
          <w:tcPr>
            <w:tcW w:w="421" w:type="dxa"/>
            <w:shd w:val="clear" w:color="auto" w:fill="auto"/>
          </w:tcPr>
          <w:p w14:paraId="43463880" w14:textId="77777777" w:rsidR="004A7CB0" w:rsidRPr="000A52A6" w:rsidRDefault="004A7CB0" w:rsidP="009F1E2D">
            <w:pPr>
              <w:rPr>
                <w:rFonts w:ascii="Segoe UI" w:hAnsi="Segoe UI" w:cs="Segoe UI"/>
              </w:rPr>
            </w:pPr>
          </w:p>
        </w:tc>
        <w:tc>
          <w:tcPr>
            <w:tcW w:w="9208" w:type="dxa"/>
            <w:gridSpan w:val="2"/>
            <w:shd w:val="clear" w:color="auto" w:fill="auto"/>
          </w:tcPr>
          <w:p w14:paraId="77F254A6" w14:textId="77777777" w:rsidR="004A7CB0" w:rsidRPr="000A52A6" w:rsidRDefault="004A7CB0" w:rsidP="009F1E2D">
            <w:pPr>
              <w:rPr>
                <w:rFonts w:ascii="Segoe UI" w:hAnsi="Segoe UI" w:cs="Segoe UI"/>
              </w:rPr>
            </w:pPr>
            <w:r w:rsidRPr="000A52A6">
              <w:rPr>
                <w:rFonts w:ascii="Segoe UI" w:hAnsi="Segoe UI" w:cs="Segoe UI"/>
              </w:rPr>
              <w:t>Jag är vårdnadshavare och begär registerutdrag för mitt barn (en blankett per barn)</w:t>
            </w:r>
          </w:p>
        </w:tc>
      </w:tr>
      <w:tr w:rsidR="004A7CB0" w:rsidRPr="000A52A6" w14:paraId="61E8E48D" w14:textId="77777777" w:rsidTr="009F1E2D">
        <w:trPr>
          <w:trHeight w:val="290"/>
        </w:trPr>
        <w:tc>
          <w:tcPr>
            <w:tcW w:w="9629" w:type="dxa"/>
            <w:gridSpan w:val="3"/>
            <w:shd w:val="clear" w:color="auto" w:fill="auto"/>
          </w:tcPr>
          <w:p w14:paraId="5542E563" w14:textId="77777777" w:rsidR="004A7CB0" w:rsidRPr="000A52A6" w:rsidRDefault="004A7CB0" w:rsidP="009F1E2D">
            <w:pPr>
              <w:rPr>
                <w:rFonts w:ascii="Segoe UI" w:hAnsi="Segoe UI" w:cs="Segoe UI"/>
              </w:rPr>
            </w:pPr>
            <w:r w:rsidRPr="000A52A6">
              <w:rPr>
                <w:rFonts w:ascii="Segoe UI" w:hAnsi="Segoe UI" w:cs="Segoe UI"/>
              </w:rPr>
              <w:t>Barnets personnummer (ÅÅÅÅMMDD-XXXX)</w:t>
            </w:r>
          </w:p>
          <w:p w14:paraId="0266F56A" w14:textId="77777777" w:rsidR="004A7CB0" w:rsidRPr="000A52A6" w:rsidRDefault="004A7CB0" w:rsidP="009F1E2D">
            <w:pPr>
              <w:rPr>
                <w:rFonts w:ascii="Segoe UI" w:hAnsi="Segoe UI" w:cs="Segoe UI"/>
              </w:rPr>
            </w:pPr>
          </w:p>
          <w:p w14:paraId="42E18CF1" w14:textId="77777777" w:rsidR="004A7CB0" w:rsidRPr="000A52A6" w:rsidRDefault="004A7CB0" w:rsidP="009F1E2D">
            <w:pPr>
              <w:rPr>
                <w:rFonts w:ascii="Segoe UI" w:hAnsi="Segoe UI" w:cs="Segoe UI"/>
              </w:rPr>
            </w:pPr>
          </w:p>
        </w:tc>
      </w:tr>
      <w:tr w:rsidR="004A7CB0" w:rsidRPr="000A52A6" w14:paraId="302D7F6B" w14:textId="77777777" w:rsidTr="009F1E2D">
        <w:trPr>
          <w:trHeight w:val="290"/>
        </w:trPr>
        <w:tc>
          <w:tcPr>
            <w:tcW w:w="4964" w:type="dxa"/>
            <w:gridSpan w:val="2"/>
            <w:shd w:val="clear" w:color="auto" w:fill="auto"/>
          </w:tcPr>
          <w:p w14:paraId="3E94CE63" w14:textId="77777777" w:rsidR="004A7CB0" w:rsidRPr="000A52A6" w:rsidRDefault="004A7CB0" w:rsidP="009F1E2D">
            <w:pPr>
              <w:rPr>
                <w:rFonts w:ascii="Segoe UI" w:hAnsi="Segoe UI" w:cs="Segoe UI"/>
              </w:rPr>
            </w:pPr>
            <w:r w:rsidRPr="000A52A6">
              <w:rPr>
                <w:rFonts w:ascii="Segoe UI" w:hAnsi="Segoe UI" w:cs="Segoe UI"/>
              </w:rPr>
              <w:t>Barnets förnamn</w:t>
            </w:r>
          </w:p>
          <w:p w14:paraId="6DBE8BA5" w14:textId="77777777" w:rsidR="004A7CB0" w:rsidRPr="000A52A6" w:rsidRDefault="004A7CB0" w:rsidP="009F1E2D">
            <w:pPr>
              <w:rPr>
                <w:rFonts w:ascii="Segoe UI" w:hAnsi="Segoe UI" w:cs="Segoe UI"/>
              </w:rPr>
            </w:pPr>
          </w:p>
          <w:p w14:paraId="4200376C" w14:textId="77777777" w:rsidR="004A7CB0" w:rsidRPr="000A52A6" w:rsidRDefault="004A7CB0" w:rsidP="009F1E2D">
            <w:pPr>
              <w:rPr>
                <w:rFonts w:ascii="Segoe UI" w:hAnsi="Segoe UI" w:cs="Segoe UI"/>
              </w:rPr>
            </w:pPr>
          </w:p>
        </w:tc>
        <w:tc>
          <w:tcPr>
            <w:tcW w:w="4665" w:type="dxa"/>
            <w:shd w:val="clear" w:color="auto" w:fill="auto"/>
          </w:tcPr>
          <w:p w14:paraId="1D5AF517" w14:textId="77777777" w:rsidR="004A7CB0" w:rsidRPr="000A52A6" w:rsidRDefault="004A7CB0" w:rsidP="009F1E2D">
            <w:pPr>
              <w:rPr>
                <w:rFonts w:ascii="Segoe UI" w:hAnsi="Segoe UI" w:cs="Segoe UI"/>
              </w:rPr>
            </w:pPr>
            <w:r w:rsidRPr="000A52A6">
              <w:rPr>
                <w:rFonts w:ascii="Segoe UI" w:hAnsi="Segoe UI" w:cs="Segoe UI"/>
              </w:rPr>
              <w:t>Barnets efternamn</w:t>
            </w:r>
          </w:p>
          <w:p w14:paraId="45793870" w14:textId="77777777" w:rsidR="004A7CB0" w:rsidRPr="000A52A6" w:rsidRDefault="004A7CB0" w:rsidP="009F1E2D">
            <w:pPr>
              <w:rPr>
                <w:rFonts w:ascii="Segoe UI" w:hAnsi="Segoe UI" w:cs="Segoe UI"/>
              </w:rPr>
            </w:pPr>
          </w:p>
          <w:p w14:paraId="56770CA8" w14:textId="77777777" w:rsidR="004A7CB0" w:rsidRPr="000A52A6" w:rsidRDefault="004A7CB0" w:rsidP="009F1E2D">
            <w:pPr>
              <w:rPr>
                <w:rFonts w:ascii="Segoe UI" w:hAnsi="Segoe UI" w:cs="Segoe UI"/>
              </w:rPr>
            </w:pPr>
          </w:p>
        </w:tc>
      </w:tr>
    </w:tbl>
    <w:p w14:paraId="5C7E0569" w14:textId="77777777" w:rsidR="004A7CB0" w:rsidRPr="000A52A6" w:rsidRDefault="004A7CB0" w:rsidP="004A7CB0">
      <w:pPr>
        <w:rPr>
          <w:rFonts w:ascii="Segoe UI" w:hAnsi="Segoe UI" w:cs="Segoe UI"/>
        </w:rPr>
      </w:pPr>
      <w:r w:rsidRPr="000A52A6">
        <w:rPr>
          <w:rFonts w:ascii="Segoe UI" w:hAnsi="Segoe UI" w:cs="Segoe UI"/>
        </w:rPr>
        <w:t>När vårdnadshavare begär ut barns personuppgifter måste båda vårdnadshavarna skriva under begäran och legitimera sig vid uthämtning.</w:t>
      </w:r>
    </w:p>
    <w:p w14:paraId="69A2694E" w14:textId="77777777" w:rsidR="004A7CB0" w:rsidRPr="000A52A6" w:rsidRDefault="004A7CB0" w:rsidP="004A7CB0">
      <w:pPr>
        <w:rPr>
          <w:rFonts w:ascii="Segoe UI" w:hAnsi="Segoe UI" w:cs="Segoe UI"/>
        </w:rPr>
      </w:pPr>
    </w:p>
    <w:p w14:paraId="16AEBF36" w14:textId="77777777" w:rsidR="004A7CB0" w:rsidRPr="000A52A6" w:rsidRDefault="004A7CB0" w:rsidP="004A7CB0">
      <w:pPr>
        <w:rPr>
          <w:rFonts w:ascii="Segoe UI" w:hAnsi="Segoe UI" w:cs="Segoe UI"/>
          <w:b/>
        </w:rPr>
      </w:pPr>
      <w:r w:rsidRPr="000A52A6">
        <w:rPr>
          <w:rFonts w:ascii="Segoe UI" w:hAnsi="Segoe UI" w:cs="Segoe UI"/>
          <w:b/>
        </w:rPr>
        <w:t>Ställföreträdare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4245"/>
        <w:gridCol w:w="4394"/>
      </w:tblGrid>
      <w:tr w:rsidR="004A7CB0" w:rsidRPr="000A52A6" w14:paraId="0053DAE0" w14:textId="77777777" w:rsidTr="009F1E2D">
        <w:trPr>
          <w:trHeight w:val="290"/>
        </w:trPr>
        <w:tc>
          <w:tcPr>
            <w:tcW w:w="421" w:type="dxa"/>
            <w:shd w:val="clear" w:color="auto" w:fill="auto"/>
          </w:tcPr>
          <w:p w14:paraId="48EA4758" w14:textId="77777777" w:rsidR="004A7CB0" w:rsidRPr="000A52A6" w:rsidRDefault="004A7CB0" w:rsidP="009F1E2D">
            <w:pPr>
              <w:rPr>
                <w:rFonts w:ascii="Segoe UI" w:hAnsi="Segoe UI" w:cs="Segoe UI"/>
              </w:rPr>
            </w:pPr>
          </w:p>
        </w:tc>
        <w:tc>
          <w:tcPr>
            <w:tcW w:w="9208" w:type="dxa"/>
            <w:gridSpan w:val="2"/>
            <w:shd w:val="clear" w:color="auto" w:fill="auto"/>
          </w:tcPr>
          <w:p w14:paraId="5EBFD4CE" w14:textId="77777777" w:rsidR="004A7CB0" w:rsidRPr="000A52A6" w:rsidRDefault="004A7CB0" w:rsidP="009F1E2D">
            <w:pPr>
              <w:rPr>
                <w:rFonts w:ascii="Segoe UI" w:hAnsi="Segoe UI" w:cs="Segoe UI"/>
              </w:rPr>
            </w:pPr>
            <w:r w:rsidRPr="000A52A6">
              <w:rPr>
                <w:rFonts w:ascii="Segoe UI" w:hAnsi="Segoe UI" w:cs="Segoe UI"/>
              </w:rPr>
              <w:t>Jag är ställföreträdare och begär registerutdrag för den jag företräder (en blankett per person)</w:t>
            </w:r>
          </w:p>
        </w:tc>
      </w:tr>
      <w:tr w:rsidR="004A7CB0" w:rsidRPr="000A52A6" w14:paraId="65D6C975" w14:textId="77777777" w:rsidTr="009F1E2D">
        <w:trPr>
          <w:trHeight w:val="290"/>
        </w:trPr>
        <w:tc>
          <w:tcPr>
            <w:tcW w:w="4964" w:type="dxa"/>
            <w:gridSpan w:val="2"/>
            <w:shd w:val="clear" w:color="auto" w:fill="auto"/>
          </w:tcPr>
          <w:p w14:paraId="2C007667" w14:textId="77777777" w:rsidR="004A7CB0" w:rsidRPr="000A52A6" w:rsidRDefault="004A7CB0" w:rsidP="009F1E2D">
            <w:pPr>
              <w:rPr>
                <w:rFonts w:ascii="Segoe UI" w:hAnsi="Segoe UI" w:cs="Segoe UI"/>
              </w:rPr>
            </w:pPr>
            <w:r w:rsidRPr="000A52A6">
              <w:rPr>
                <w:rFonts w:ascii="Segoe UI" w:hAnsi="Segoe UI" w:cs="Segoe UI"/>
              </w:rPr>
              <w:t>Huvudmannens förnamn</w:t>
            </w:r>
          </w:p>
          <w:p w14:paraId="28CB1BA5" w14:textId="77777777" w:rsidR="004A7CB0" w:rsidRPr="000A52A6" w:rsidRDefault="004A7CB0" w:rsidP="009F1E2D">
            <w:pPr>
              <w:rPr>
                <w:rFonts w:ascii="Segoe UI" w:hAnsi="Segoe UI" w:cs="Segoe UI"/>
              </w:rPr>
            </w:pPr>
          </w:p>
          <w:p w14:paraId="12F06315" w14:textId="77777777" w:rsidR="004A7CB0" w:rsidRPr="000A52A6" w:rsidRDefault="004A7CB0" w:rsidP="009F1E2D">
            <w:pPr>
              <w:rPr>
                <w:rFonts w:ascii="Segoe UI" w:hAnsi="Segoe UI" w:cs="Segoe UI"/>
              </w:rPr>
            </w:pPr>
          </w:p>
        </w:tc>
        <w:tc>
          <w:tcPr>
            <w:tcW w:w="4665" w:type="dxa"/>
            <w:shd w:val="clear" w:color="auto" w:fill="auto"/>
          </w:tcPr>
          <w:p w14:paraId="2B15E3D0" w14:textId="77777777" w:rsidR="004A7CB0" w:rsidRPr="000A52A6" w:rsidRDefault="004A7CB0" w:rsidP="009F1E2D">
            <w:pPr>
              <w:rPr>
                <w:rFonts w:ascii="Segoe UI" w:hAnsi="Segoe UI" w:cs="Segoe UI"/>
              </w:rPr>
            </w:pPr>
            <w:r w:rsidRPr="000A52A6">
              <w:rPr>
                <w:rFonts w:ascii="Segoe UI" w:hAnsi="Segoe UI" w:cs="Segoe UI"/>
              </w:rPr>
              <w:t>Huvudmannens efternamn</w:t>
            </w:r>
          </w:p>
          <w:p w14:paraId="01D16B79" w14:textId="77777777" w:rsidR="004A7CB0" w:rsidRPr="000A52A6" w:rsidRDefault="004A7CB0" w:rsidP="009F1E2D">
            <w:pPr>
              <w:rPr>
                <w:rFonts w:ascii="Segoe UI" w:hAnsi="Segoe UI" w:cs="Segoe UI"/>
              </w:rPr>
            </w:pPr>
          </w:p>
          <w:p w14:paraId="5A14AA51" w14:textId="77777777" w:rsidR="004A7CB0" w:rsidRPr="000A52A6" w:rsidRDefault="004A7CB0" w:rsidP="009F1E2D">
            <w:pPr>
              <w:rPr>
                <w:rFonts w:ascii="Segoe UI" w:hAnsi="Segoe UI" w:cs="Segoe UI"/>
              </w:rPr>
            </w:pPr>
          </w:p>
        </w:tc>
      </w:tr>
      <w:tr w:rsidR="004A7CB0" w:rsidRPr="000A52A6" w14:paraId="101169B9" w14:textId="77777777" w:rsidTr="009F1E2D">
        <w:trPr>
          <w:trHeight w:val="290"/>
        </w:trPr>
        <w:tc>
          <w:tcPr>
            <w:tcW w:w="9629" w:type="dxa"/>
            <w:gridSpan w:val="3"/>
            <w:shd w:val="clear" w:color="auto" w:fill="auto"/>
          </w:tcPr>
          <w:p w14:paraId="7BFB6AC9" w14:textId="77777777" w:rsidR="004A7CB0" w:rsidRPr="000A52A6" w:rsidRDefault="004A7CB0" w:rsidP="009F1E2D">
            <w:pPr>
              <w:rPr>
                <w:rFonts w:ascii="Segoe UI" w:hAnsi="Segoe UI" w:cs="Segoe UI"/>
              </w:rPr>
            </w:pPr>
            <w:r w:rsidRPr="000A52A6">
              <w:rPr>
                <w:rFonts w:ascii="Segoe UI" w:hAnsi="Segoe UI" w:cs="Segoe UI"/>
              </w:rPr>
              <w:t>Huvudmannens personnummer (ÅÅÅÅMMDD-XXXX)</w:t>
            </w:r>
          </w:p>
          <w:p w14:paraId="773CA6B0" w14:textId="77777777" w:rsidR="004A7CB0" w:rsidRPr="000A52A6" w:rsidRDefault="004A7CB0" w:rsidP="009F1E2D">
            <w:pPr>
              <w:rPr>
                <w:rFonts w:ascii="Segoe UI" w:hAnsi="Segoe UI" w:cs="Segoe UI"/>
              </w:rPr>
            </w:pPr>
          </w:p>
          <w:p w14:paraId="6CD3AFF0" w14:textId="77777777" w:rsidR="004A7CB0" w:rsidRPr="000A52A6" w:rsidRDefault="004A7CB0" w:rsidP="009F1E2D">
            <w:pPr>
              <w:rPr>
                <w:rFonts w:ascii="Segoe UI" w:hAnsi="Segoe UI" w:cs="Segoe UI"/>
              </w:rPr>
            </w:pPr>
          </w:p>
        </w:tc>
      </w:tr>
    </w:tbl>
    <w:p w14:paraId="0711A877" w14:textId="77777777" w:rsidR="004A7CB0" w:rsidRPr="000A52A6" w:rsidRDefault="004A7CB0" w:rsidP="004A7CB0">
      <w:pPr>
        <w:rPr>
          <w:rFonts w:ascii="Segoe UI" w:hAnsi="Segoe UI" w:cs="Segoe UI"/>
        </w:rPr>
      </w:pPr>
      <w:r w:rsidRPr="000A52A6">
        <w:rPr>
          <w:rFonts w:ascii="Segoe UI" w:hAnsi="Segoe UI" w:cs="Segoe UI"/>
        </w:rPr>
        <w:t>Var vänlig skicka med handlingar som styrker ditt ställföreträdarskap.</w:t>
      </w:r>
    </w:p>
    <w:p w14:paraId="4B7890EE" w14:textId="77777777" w:rsidR="004A7CB0" w:rsidRDefault="004A7CB0" w:rsidP="004A7CB0">
      <w:pPr>
        <w:rPr>
          <w:rFonts w:ascii="Segoe UI" w:hAnsi="Segoe UI" w:cs="Segoe UI"/>
        </w:rPr>
      </w:pPr>
    </w:p>
    <w:p w14:paraId="6B5CE109" w14:textId="77777777" w:rsidR="004A7CB0" w:rsidRDefault="004A7CB0" w:rsidP="004A7CB0">
      <w:pPr>
        <w:rPr>
          <w:rFonts w:ascii="Segoe UI" w:hAnsi="Segoe UI" w:cs="Segoe UI"/>
        </w:rPr>
      </w:pPr>
    </w:p>
    <w:p w14:paraId="653209A8" w14:textId="77777777" w:rsidR="004A7CB0" w:rsidRDefault="004A7CB0" w:rsidP="004A7CB0">
      <w:pPr>
        <w:rPr>
          <w:rFonts w:ascii="Segoe UI" w:hAnsi="Segoe UI" w:cs="Segoe UI"/>
        </w:rPr>
      </w:pPr>
    </w:p>
    <w:p w14:paraId="4BA967BE" w14:textId="77777777" w:rsidR="004A7CB0" w:rsidRPr="000A52A6" w:rsidRDefault="004A7CB0" w:rsidP="004A7CB0">
      <w:pPr>
        <w:rPr>
          <w:rFonts w:ascii="Segoe UI" w:hAnsi="Segoe UI" w:cs="Segoe UI"/>
        </w:rPr>
      </w:pPr>
    </w:p>
    <w:p w14:paraId="3CFDCB93" w14:textId="77777777" w:rsidR="004A7CB0" w:rsidRDefault="004A7CB0" w:rsidP="004A7CB0">
      <w:pPr>
        <w:rPr>
          <w:rFonts w:ascii="Segoe UI" w:hAnsi="Segoe UI" w:cs="Segoe UI"/>
        </w:rPr>
      </w:pPr>
      <w:r w:rsidRPr="000A52A6">
        <w:rPr>
          <w:rFonts w:ascii="Segoe UI" w:hAnsi="Segoe UI" w:cs="Segoe UI"/>
        </w:rPr>
        <w:lastRenderedPageBreak/>
        <w:t>Jag önskar få information om vilka personuppgifter som finns registrerade om mig inom följande myndigheter inom Sydarkivera (kryssa för önskade myndigheter).</w:t>
      </w:r>
    </w:p>
    <w:p w14:paraId="6F77A14A" w14:textId="77777777" w:rsidR="004A7CB0" w:rsidRPr="000A52A6" w:rsidRDefault="004A7CB0" w:rsidP="004A7CB0">
      <w:pPr>
        <w:rPr>
          <w:rFonts w:ascii="Segoe UI" w:hAnsi="Segoe UI" w:cs="Segoe UI"/>
        </w:rPr>
      </w:pPr>
    </w:p>
    <w:p w14:paraId="5B737A62" w14:textId="77777777" w:rsidR="004A7CB0" w:rsidRPr="000A52A6" w:rsidRDefault="004A7CB0" w:rsidP="004A7CB0">
      <w:pPr>
        <w:rPr>
          <w:rFonts w:ascii="Segoe UI" w:hAnsi="Segoe UI" w:cs="Segoe UI"/>
        </w:rPr>
      </w:pPr>
    </w:p>
    <w:tbl>
      <w:tblPr>
        <w:tblStyle w:val="Tabellrutnt"/>
        <w:tblW w:w="0" w:type="auto"/>
        <w:tblLook w:val="04A0" w:firstRow="1" w:lastRow="0" w:firstColumn="1" w:lastColumn="0" w:noHBand="0" w:noVBand="1"/>
      </w:tblPr>
      <w:tblGrid>
        <w:gridCol w:w="406"/>
        <w:gridCol w:w="8654"/>
      </w:tblGrid>
      <w:tr w:rsidR="004A7CB0" w:rsidRPr="000A52A6" w14:paraId="068A3ED7" w14:textId="77777777" w:rsidTr="009F1E2D">
        <w:tc>
          <w:tcPr>
            <w:tcW w:w="421" w:type="dxa"/>
          </w:tcPr>
          <w:p w14:paraId="782AEE05" w14:textId="77777777" w:rsidR="004A7CB0" w:rsidRPr="000A52A6" w:rsidRDefault="004A7CB0" w:rsidP="009F1E2D">
            <w:pPr>
              <w:rPr>
                <w:rFonts w:ascii="Segoe UI" w:hAnsi="Segoe UI" w:cs="Segoe UI"/>
              </w:rPr>
            </w:pPr>
          </w:p>
        </w:tc>
        <w:tc>
          <w:tcPr>
            <w:tcW w:w="9208" w:type="dxa"/>
          </w:tcPr>
          <w:p w14:paraId="21FA2FA7" w14:textId="77777777" w:rsidR="004A7CB0" w:rsidRPr="000A52A6" w:rsidRDefault="004A7CB0" w:rsidP="009F1E2D">
            <w:pPr>
              <w:rPr>
                <w:rFonts w:ascii="Segoe UI" w:hAnsi="Segoe UI" w:cs="Segoe UI"/>
              </w:rPr>
            </w:pPr>
            <w:r w:rsidRPr="000A52A6">
              <w:rPr>
                <w:rFonts w:ascii="Segoe UI" w:hAnsi="Segoe UI" w:cs="Segoe UI"/>
              </w:rPr>
              <w:t>Förbundsstyrelsen för Sydarkivera (all verksamhet som Sydarkivera bedriver)</w:t>
            </w:r>
          </w:p>
          <w:p w14:paraId="1602DAA2" w14:textId="77777777" w:rsidR="004A7CB0" w:rsidRPr="000A52A6" w:rsidRDefault="004A7CB0" w:rsidP="009F1E2D">
            <w:pPr>
              <w:rPr>
                <w:rFonts w:ascii="Segoe UI" w:hAnsi="Segoe UI" w:cs="Segoe UI"/>
              </w:rPr>
            </w:pPr>
          </w:p>
        </w:tc>
      </w:tr>
      <w:tr w:rsidR="004A7CB0" w:rsidRPr="000A52A6" w14:paraId="08A822EC" w14:textId="77777777" w:rsidTr="009F1E2D">
        <w:tc>
          <w:tcPr>
            <w:tcW w:w="421" w:type="dxa"/>
          </w:tcPr>
          <w:p w14:paraId="00996440" w14:textId="77777777" w:rsidR="004A7CB0" w:rsidRPr="000A52A6" w:rsidRDefault="004A7CB0" w:rsidP="009F1E2D">
            <w:pPr>
              <w:rPr>
                <w:rFonts w:ascii="Segoe UI" w:hAnsi="Segoe UI" w:cs="Segoe UI"/>
              </w:rPr>
            </w:pPr>
          </w:p>
        </w:tc>
        <w:tc>
          <w:tcPr>
            <w:tcW w:w="9208" w:type="dxa"/>
          </w:tcPr>
          <w:p w14:paraId="17A789D3" w14:textId="77777777" w:rsidR="004A7CB0" w:rsidRPr="000A52A6" w:rsidRDefault="004A7CB0" w:rsidP="009F1E2D">
            <w:pPr>
              <w:rPr>
                <w:rFonts w:ascii="Segoe UI" w:hAnsi="Segoe UI" w:cs="Segoe UI"/>
              </w:rPr>
            </w:pPr>
            <w:proofErr w:type="spellStart"/>
            <w:r w:rsidRPr="000A52A6">
              <w:rPr>
                <w:rFonts w:ascii="Segoe UI" w:hAnsi="Segoe UI" w:cs="Segoe UI"/>
              </w:rPr>
              <w:t>Sydarkiveras</w:t>
            </w:r>
            <w:proofErr w:type="spellEnd"/>
            <w:r w:rsidRPr="000A52A6">
              <w:rPr>
                <w:rFonts w:ascii="Segoe UI" w:hAnsi="Segoe UI" w:cs="Segoe UI"/>
              </w:rPr>
              <w:t xml:space="preserve"> revisorer</w:t>
            </w:r>
          </w:p>
          <w:p w14:paraId="115F1B54" w14:textId="77777777" w:rsidR="004A7CB0" w:rsidRPr="000A52A6" w:rsidRDefault="004A7CB0" w:rsidP="009F1E2D">
            <w:pPr>
              <w:rPr>
                <w:rFonts w:ascii="Segoe UI" w:hAnsi="Segoe UI" w:cs="Segoe UI"/>
              </w:rPr>
            </w:pPr>
          </w:p>
        </w:tc>
      </w:tr>
    </w:tbl>
    <w:p w14:paraId="355078D0" w14:textId="77777777" w:rsidR="004A7CB0" w:rsidRPr="000A52A6" w:rsidRDefault="004A7CB0" w:rsidP="004A7CB0">
      <w:pPr>
        <w:rPr>
          <w:rFonts w:ascii="Segoe UI" w:hAnsi="Segoe UI" w:cs="Segoe UI"/>
        </w:rPr>
      </w:pPr>
    </w:p>
    <w:p w14:paraId="6B3780D0" w14:textId="77777777" w:rsidR="004A7CB0" w:rsidRPr="000A52A6" w:rsidRDefault="004A7CB0" w:rsidP="004A7CB0">
      <w:pPr>
        <w:rPr>
          <w:rFonts w:ascii="Segoe UI" w:hAnsi="Segoe UI" w:cs="Segoe UI"/>
        </w:rPr>
      </w:pPr>
    </w:p>
    <w:p w14:paraId="4B55AB6D" w14:textId="77777777" w:rsidR="004A7CB0" w:rsidRPr="000A52A6" w:rsidRDefault="004A7CB0" w:rsidP="004A7CB0">
      <w:pPr>
        <w:rPr>
          <w:rFonts w:ascii="Segoe UI" w:hAnsi="Segoe UI" w:cs="Segoe UI"/>
        </w:rPr>
      </w:pPr>
      <w:r w:rsidRPr="000A52A6">
        <w:rPr>
          <w:rFonts w:ascii="Segoe UI" w:hAnsi="Segoe UI" w:cs="Segoe UI"/>
        </w:rPr>
        <w:t>Jag vill ta del av registerutdraget på följande sätt:</w:t>
      </w:r>
    </w:p>
    <w:p w14:paraId="309E6092" w14:textId="77777777" w:rsidR="004A7CB0" w:rsidRPr="000A52A6" w:rsidRDefault="004A7CB0" w:rsidP="004A7CB0">
      <w:pPr>
        <w:rPr>
          <w:rFonts w:ascii="Segoe UI" w:hAnsi="Segoe UI" w:cs="Segoe UI"/>
        </w:rPr>
      </w:pPr>
    </w:p>
    <w:tbl>
      <w:tblPr>
        <w:tblStyle w:val="Tabellrutnt"/>
        <w:tblW w:w="0" w:type="auto"/>
        <w:tblLook w:val="04A0" w:firstRow="1" w:lastRow="0" w:firstColumn="1" w:lastColumn="0" w:noHBand="0" w:noVBand="1"/>
      </w:tblPr>
      <w:tblGrid>
        <w:gridCol w:w="406"/>
        <w:gridCol w:w="8654"/>
      </w:tblGrid>
      <w:tr w:rsidR="004A7CB0" w:rsidRPr="000A52A6" w14:paraId="4D2CFF6F" w14:textId="77777777" w:rsidTr="009F1E2D">
        <w:tc>
          <w:tcPr>
            <w:tcW w:w="421" w:type="dxa"/>
          </w:tcPr>
          <w:p w14:paraId="46EB9110" w14:textId="77777777" w:rsidR="004A7CB0" w:rsidRPr="000A52A6" w:rsidRDefault="004A7CB0" w:rsidP="009F1E2D">
            <w:pPr>
              <w:rPr>
                <w:rFonts w:ascii="Segoe UI" w:hAnsi="Segoe UI" w:cs="Segoe UI"/>
              </w:rPr>
            </w:pPr>
          </w:p>
        </w:tc>
        <w:tc>
          <w:tcPr>
            <w:tcW w:w="9208" w:type="dxa"/>
          </w:tcPr>
          <w:p w14:paraId="5628EC5A" w14:textId="77777777" w:rsidR="004A7CB0" w:rsidRPr="000A52A6" w:rsidRDefault="004A7CB0" w:rsidP="009F1E2D">
            <w:pPr>
              <w:rPr>
                <w:rFonts w:ascii="Segoe UI" w:hAnsi="Segoe UI" w:cs="Segoe UI"/>
              </w:rPr>
            </w:pPr>
            <w:r w:rsidRPr="000A52A6">
              <w:rPr>
                <w:rFonts w:ascii="Segoe UI" w:hAnsi="Segoe UI" w:cs="Segoe UI"/>
              </w:rPr>
              <w:t xml:space="preserve">Hämtas på </w:t>
            </w:r>
            <w:proofErr w:type="spellStart"/>
            <w:r w:rsidRPr="000A52A6">
              <w:rPr>
                <w:rFonts w:ascii="Segoe UI" w:hAnsi="Segoe UI" w:cs="Segoe UI"/>
              </w:rPr>
              <w:t>Sydarkiveras</w:t>
            </w:r>
            <w:proofErr w:type="spellEnd"/>
            <w:r w:rsidRPr="000A52A6">
              <w:rPr>
                <w:rFonts w:ascii="Segoe UI" w:hAnsi="Segoe UI" w:cs="Segoe UI"/>
              </w:rPr>
              <w:t xml:space="preserve"> huvudkontor i Alvesta (legitimation krävs)</w:t>
            </w:r>
          </w:p>
          <w:p w14:paraId="7B0014DB" w14:textId="77777777" w:rsidR="004A7CB0" w:rsidRPr="000A52A6" w:rsidRDefault="004A7CB0" w:rsidP="009F1E2D">
            <w:pPr>
              <w:rPr>
                <w:rFonts w:ascii="Segoe UI" w:hAnsi="Segoe UI" w:cs="Segoe UI"/>
              </w:rPr>
            </w:pPr>
          </w:p>
        </w:tc>
      </w:tr>
      <w:tr w:rsidR="004A7CB0" w:rsidRPr="000A52A6" w14:paraId="73D62423" w14:textId="77777777" w:rsidTr="009F1E2D">
        <w:tc>
          <w:tcPr>
            <w:tcW w:w="421" w:type="dxa"/>
          </w:tcPr>
          <w:p w14:paraId="52501220" w14:textId="77777777" w:rsidR="004A7CB0" w:rsidRPr="000A52A6" w:rsidRDefault="004A7CB0" w:rsidP="009F1E2D">
            <w:pPr>
              <w:rPr>
                <w:rFonts w:ascii="Segoe UI" w:hAnsi="Segoe UI" w:cs="Segoe UI"/>
              </w:rPr>
            </w:pPr>
          </w:p>
        </w:tc>
        <w:tc>
          <w:tcPr>
            <w:tcW w:w="9208" w:type="dxa"/>
          </w:tcPr>
          <w:p w14:paraId="64D4366E" w14:textId="77777777" w:rsidR="004A7CB0" w:rsidRPr="000A52A6" w:rsidRDefault="004A7CB0" w:rsidP="009F1E2D">
            <w:pPr>
              <w:rPr>
                <w:rFonts w:ascii="Segoe UI" w:hAnsi="Segoe UI" w:cs="Segoe UI"/>
              </w:rPr>
            </w:pPr>
            <w:r w:rsidRPr="000A52A6">
              <w:rPr>
                <w:rFonts w:ascii="Segoe UI" w:hAnsi="Segoe UI" w:cs="Segoe UI"/>
              </w:rPr>
              <w:t>Rekommenderat brev (legitimation krävs)</w:t>
            </w:r>
          </w:p>
          <w:p w14:paraId="3C390DE0" w14:textId="77777777" w:rsidR="004A7CB0" w:rsidRPr="000A52A6" w:rsidRDefault="004A7CB0" w:rsidP="009F1E2D">
            <w:pPr>
              <w:rPr>
                <w:rFonts w:ascii="Segoe UI" w:hAnsi="Segoe UI" w:cs="Segoe UI"/>
              </w:rPr>
            </w:pPr>
          </w:p>
        </w:tc>
      </w:tr>
    </w:tbl>
    <w:p w14:paraId="793543C7" w14:textId="77777777" w:rsidR="004A7CB0" w:rsidRPr="000A52A6" w:rsidRDefault="004A7CB0" w:rsidP="004A7CB0">
      <w:pPr>
        <w:rPr>
          <w:rFonts w:ascii="Segoe UI" w:hAnsi="Segoe UI" w:cs="Segoe UI"/>
        </w:rPr>
      </w:pPr>
    </w:p>
    <w:p w14:paraId="0B762D3F" w14:textId="77777777" w:rsidR="004A7CB0" w:rsidRPr="000A52A6" w:rsidRDefault="004A7CB0" w:rsidP="004A7CB0">
      <w:pPr>
        <w:rPr>
          <w:rFonts w:ascii="Segoe UI" w:hAnsi="Segoe UI" w:cs="Segoe UI"/>
        </w:rPr>
      </w:pPr>
    </w:p>
    <w:p w14:paraId="4FB2786B" w14:textId="77777777" w:rsidR="004A7CB0" w:rsidRPr="000A52A6" w:rsidRDefault="004A7CB0" w:rsidP="004A7CB0">
      <w:pPr>
        <w:rPr>
          <w:rFonts w:ascii="Segoe UI" w:hAnsi="Segoe UI" w:cs="Segoe UI"/>
        </w:rPr>
      </w:pPr>
      <w:r w:rsidRPr="000A52A6">
        <w:rPr>
          <w:rFonts w:ascii="Segoe UI" w:hAnsi="Segoe UI" w:cs="Segoe UI"/>
        </w:rPr>
        <w:t>Ort _______________________________ Datum______________________________________________</w:t>
      </w:r>
    </w:p>
    <w:p w14:paraId="0CC272FF" w14:textId="77777777" w:rsidR="004A7CB0" w:rsidRPr="000A52A6" w:rsidRDefault="004A7CB0" w:rsidP="004A7CB0">
      <w:pPr>
        <w:rPr>
          <w:rFonts w:ascii="Segoe UI" w:hAnsi="Segoe UI" w:cs="Segoe UI"/>
        </w:rPr>
      </w:pPr>
    </w:p>
    <w:p w14:paraId="1AC2571D" w14:textId="77777777" w:rsidR="004A7CB0" w:rsidRPr="000A52A6" w:rsidRDefault="004A7CB0" w:rsidP="004A7CB0">
      <w:pPr>
        <w:rPr>
          <w:rFonts w:ascii="Segoe UI" w:hAnsi="Segoe UI" w:cs="Segoe UI"/>
        </w:rPr>
      </w:pPr>
      <w:r w:rsidRPr="000A52A6">
        <w:rPr>
          <w:rFonts w:ascii="Segoe UI" w:hAnsi="Segoe UI" w:cs="Segoe UI"/>
        </w:rPr>
        <w:t>Namnteckning __________________________________________________________________________</w:t>
      </w:r>
    </w:p>
    <w:p w14:paraId="2C94A909" w14:textId="77777777" w:rsidR="004A7CB0" w:rsidRPr="000A52A6" w:rsidRDefault="004A7CB0" w:rsidP="004A7CB0">
      <w:pPr>
        <w:rPr>
          <w:rFonts w:ascii="Segoe UI" w:hAnsi="Segoe UI" w:cs="Segoe UI"/>
        </w:rPr>
      </w:pPr>
    </w:p>
    <w:p w14:paraId="5E258C45" w14:textId="77777777" w:rsidR="004A7CB0" w:rsidRPr="000A52A6" w:rsidRDefault="004A7CB0" w:rsidP="004A7CB0">
      <w:pPr>
        <w:rPr>
          <w:rFonts w:ascii="Segoe UI" w:hAnsi="Segoe UI" w:cs="Segoe UI"/>
        </w:rPr>
      </w:pPr>
      <w:r w:rsidRPr="000A52A6">
        <w:rPr>
          <w:rFonts w:ascii="Segoe UI" w:hAnsi="Segoe UI" w:cs="Segoe UI"/>
        </w:rPr>
        <w:t>Namnförtydligande_______________________________________________________________________</w:t>
      </w:r>
    </w:p>
    <w:p w14:paraId="61831047" w14:textId="77777777" w:rsidR="004A7CB0" w:rsidRPr="000A52A6" w:rsidRDefault="004A7CB0" w:rsidP="004A7CB0">
      <w:pPr>
        <w:rPr>
          <w:rFonts w:ascii="Segoe UI" w:hAnsi="Segoe UI" w:cs="Segoe UI"/>
        </w:rPr>
      </w:pPr>
      <w:r w:rsidRPr="000A52A6">
        <w:rPr>
          <w:rFonts w:ascii="Segoe UI" w:hAnsi="Segoe UI" w:cs="Segoe UI"/>
        </w:rPr>
        <w:t>(Texta)</w:t>
      </w:r>
    </w:p>
    <w:p w14:paraId="7C144C21" w14:textId="77777777" w:rsidR="004A7CB0" w:rsidRPr="000A52A6" w:rsidRDefault="004A7CB0" w:rsidP="004A7CB0">
      <w:pPr>
        <w:rPr>
          <w:rFonts w:ascii="Segoe UI" w:hAnsi="Segoe UI" w:cs="Segoe UI"/>
        </w:rPr>
      </w:pPr>
    </w:p>
    <w:p w14:paraId="31B9941C" w14:textId="77777777" w:rsidR="004A7CB0" w:rsidRPr="000A52A6" w:rsidRDefault="004A7CB0" w:rsidP="004A7CB0">
      <w:pPr>
        <w:rPr>
          <w:rFonts w:ascii="Segoe UI" w:hAnsi="Segoe UI" w:cs="Segoe UI"/>
        </w:rPr>
      </w:pPr>
    </w:p>
    <w:p w14:paraId="3773D568" w14:textId="77777777" w:rsidR="004A7CB0" w:rsidRPr="000A52A6" w:rsidRDefault="004A7CB0" w:rsidP="004A7CB0">
      <w:pPr>
        <w:rPr>
          <w:rFonts w:ascii="Segoe UI" w:hAnsi="Segoe UI" w:cs="Segoe UI"/>
        </w:rPr>
      </w:pPr>
      <w:r w:rsidRPr="000A52A6">
        <w:rPr>
          <w:rFonts w:ascii="Segoe UI" w:hAnsi="Segoe UI" w:cs="Segoe UI"/>
        </w:rPr>
        <w:t>Namnteckning __________________________________________________________________________</w:t>
      </w:r>
    </w:p>
    <w:p w14:paraId="71CECB73" w14:textId="77777777" w:rsidR="004A7CB0" w:rsidRPr="000A52A6" w:rsidRDefault="004A7CB0" w:rsidP="004A7CB0">
      <w:pPr>
        <w:rPr>
          <w:rFonts w:ascii="Segoe UI" w:hAnsi="Segoe UI" w:cs="Segoe UI"/>
        </w:rPr>
      </w:pPr>
    </w:p>
    <w:p w14:paraId="255FDE5C" w14:textId="77777777" w:rsidR="004A7CB0" w:rsidRPr="000A52A6" w:rsidRDefault="004A7CB0" w:rsidP="004A7CB0">
      <w:pPr>
        <w:rPr>
          <w:rFonts w:ascii="Segoe UI" w:hAnsi="Segoe UI" w:cs="Segoe UI"/>
        </w:rPr>
      </w:pPr>
      <w:r w:rsidRPr="000A52A6">
        <w:rPr>
          <w:rFonts w:ascii="Segoe UI" w:hAnsi="Segoe UI" w:cs="Segoe UI"/>
        </w:rPr>
        <w:t>Namnförtydligande_______________________________________________________________________</w:t>
      </w:r>
    </w:p>
    <w:p w14:paraId="69E23255" w14:textId="77777777" w:rsidR="004A7CB0" w:rsidRPr="000A52A6" w:rsidRDefault="004A7CB0" w:rsidP="004A7CB0">
      <w:pPr>
        <w:rPr>
          <w:rFonts w:ascii="Segoe UI" w:hAnsi="Segoe UI" w:cs="Segoe UI"/>
        </w:rPr>
      </w:pPr>
      <w:r w:rsidRPr="000A52A6">
        <w:rPr>
          <w:rFonts w:ascii="Segoe UI" w:hAnsi="Segoe UI" w:cs="Segoe UI"/>
        </w:rPr>
        <w:t>(Texta)</w:t>
      </w:r>
    </w:p>
    <w:p w14:paraId="25B1C896" w14:textId="77777777" w:rsidR="004A7CB0" w:rsidRPr="000A52A6" w:rsidRDefault="004A7CB0" w:rsidP="004A7CB0">
      <w:pPr>
        <w:rPr>
          <w:rFonts w:ascii="Segoe UI" w:hAnsi="Segoe UI" w:cs="Segoe UI"/>
        </w:rPr>
      </w:pPr>
    </w:p>
    <w:p w14:paraId="3068F6F0" w14:textId="77777777" w:rsidR="004A7CB0" w:rsidRPr="000A52A6" w:rsidRDefault="004A7CB0" w:rsidP="004A7CB0">
      <w:pPr>
        <w:rPr>
          <w:rFonts w:ascii="Segoe UI" w:hAnsi="Segoe UI" w:cs="Segoe UI"/>
        </w:rPr>
      </w:pPr>
    </w:p>
    <w:p w14:paraId="45D623DD" w14:textId="77777777" w:rsidR="004A7CB0" w:rsidRPr="000A52A6" w:rsidRDefault="004A7CB0" w:rsidP="004A7CB0">
      <w:pPr>
        <w:rPr>
          <w:rFonts w:ascii="Segoe UI" w:hAnsi="Segoe UI" w:cs="Segoe UI"/>
        </w:rPr>
      </w:pPr>
    </w:p>
    <w:p w14:paraId="432AA47C" w14:textId="011C9045" w:rsidR="004A7CB0" w:rsidRPr="000A52A6" w:rsidRDefault="004A7CB0" w:rsidP="004A7CB0">
      <w:pPr>
        <w:rPr>
          <w:rFonts w:ascii="Segoe UI" w:hAnsi="Segoe UI" w:cs="Segoe UI"/>
        </w:rPr>
      </w:pPr>
      <w:r w:rsidRPr="000A52A6">
        <w:rPr>
          <w:rFonts w:ascii="Segoe UI" w:hAnsi="Segoe UI" w:cs="Segoe UI"/>
        </w:rPr>
        <w:t>Begäran skickas till:</w:t>
      </w:r>
      <w:r w:rsidRPr="000A52A6">
        <w:rPr>
          <w:rFonts w:ascii="Segoe UI" w:hAnsi="Segoe UI" w:cs="Segoe UI"/>
        </w:rPr>
        <w:br/>
        <w:t>Kommunalförbundet Sydarkivera</w:t>
      </w:r>
      <w:r w:rsidRPr="000A52A6">
        <w:rPr>
          <w:rFonts w:ascii="Segoe UI" w:hAnsi="Segoe UI" w:cs="Segoe UI"/>
        </w:rPr>
        <w:br/>
      </w:r>
      <w:proofErr w:type="spellStart"/>
      <w:r>
        <w:rPr>
          <w:rFonts w:ascii="Segoe UI" w:hAnsi="Segoe UI" w:cs="Segoe UI"/>
        </w:rPr>
        <w:t>Värendsgatan</w:t>
      </w:r>
      <w:proofErr w:type="spellEnd"/>
      <w:r>
        <w:rPr>
          <w:rFonts w:ascii="Segoe UI" w:hAnsi="Segoe UI" w:cs="Segoe UI"/>
        </w:rPr>
        <w:t xml:space="preserve"> 12A</w:t>
      </w:r>
    </w:p>
    <w:p w14:paraId="55F502A9" w14:textId="3AF2001B" w:rsidR="004A7CB0" w:rsidRPr="000A52A6" w:rsidRDefault="004A7CB0" w:rsidP="004A7CB0">
      <w:pPr>
        <w:rPr>
          <w:rFonts w:ascii="Segoe UI" w:hAnsi="Segoe UI" w:cs="Segoe UI"/>
        </w:rPr>
      </w:pPr>
      <w:r w:rsidRPr="000A52A6">
        <w:rPr>
          <w:rFonts w:ascii="Segoe UI" w:hAnsi="Segoe UI" w:cs="Segoe UI"/>
        </w:rPr>
        <w:t xml:space="preserve">342 </w:t>
      </w:r>
      <w:r>
        <w:rPr>
          <w:rFonts w:ascii="Segoe UI" w:hAnsi="Segoe UI" w:cs="Segoe UI"/>
        </w:rPr>
        <w:t>30</w:t>
      </w:r>
      <w:r w:rsidRPr="000A52A6">
        <w:rPr>
          <w:rFonts w:ascii="Segoe UI" w:hAnsi="Segoe UI" w:cs="Segoe UI"/>
        </w:rPr>
        <w:t xml:space="preserve"> Alvesta</w:t>
      </w:r>
      <w:r w:rsidRPr="000A52A6">
        <w:rPr>
          <w:rFonts w:ascii="Segoe UI" w:hAnsi="Segoe UI" w:cs="Segoe UI"/>
        </w:rPr>
        <w:br/>
      </w:r>
    </w:p>
    <w:p w14:paraId="3373F087" w14:textId="77777777" w:rsidR="004A7CB0" w:rsidRPr="000A52A6" w:rsidRDefault="004A7CB0" w:rsidP="004A7CB0">
      <w:pPr>
        <w:spacing w:after="160" w:line="259" w:lineRule="auto"/>
        <w:rPr>
          <w:rFonts w:ascii="Segoe UI" w:hAnsi="Segoe UI" w:cs="Segoe UI"/>
        </w:rPr>
      </w:pPr>
      <w:r w:rsidRPr="000A52A6">
        <w:rPr>
          <w:rFonts w:ascii="Segoe UI" w:hAnsi="Segoe UI" w:cs="Segoe UI"/>
        </w:rPr>
        <w:br w:type="page"/>
      </w:r>
    </w:p>
    <w:p w14:paraId="01DF2A70" w14:textId="77777777" w:rsidR="004A7CB0" w:rsidRPr="000A52A6" w:rsidRDefault="004A7CB0" w:rsidP="004A7CB0">
      <w:pPr>
        <w:rPr>
          <w:rFonts w:ascii="Segoe UI" w:hAnsi="Segoe UI" w:cs="Segoe UI"/>
        </w:rPr>
      </w:pPr>
    </w:p>
    <w:p w14:paraId="696BB16C" w14:textId="77777777" w:rsidR="004A7CB0" w:rsidRPr="000A52A6" w:rsidRDefault="004A7CB0" w:rsidP="004A7CB0">
      <w:pPr>
        <w:spacing w:line="276" w:lineRule="auto"/>
        <w:rPr>
          <w:rFonts w:ascii="Segoe UI" w:hAnsi="Segoe UI" w:cs="Segoe UI"/>
          <w:b/>
        </w:rPr>
      </w:pPr>
      <w:r w:rsidRPr="000A52A6">
        <w:rPr>
          <w:rFonts w:ascii="Segoe UI" w:hAnsi="Segoe UI" w:cs="Segoe UI"/>
          <w:b/>
        </w:rPr>
        <w:t>Information om behandling av personuppgifter</w:t>
      </w:r>
    </w:p>
    <w:p w14:paraId="638278EA" w14:textId="77777777" w:rsidR="004A7CB0" w:rsidRPr="000A52A6" w:rsidRDefault="004A7CB0" w:rsidP="004A7CB0">
      <w:pPr>
        <w:spacing w:line="276" w:lineRule="auto"/>
        <w:rPr>
          <w:rFonts w:ascii="Segoe UI" w:eastAsia="Times New Roman" w:hAnsi="Segoe UI" w:cs="Segoe UI"/>
        </w:rPr>
      </w:pPr>
      <w:r w:rsidRPr="000A52A6">
        <w:rPr>
          <w:rFonts w:ascii="Segoe UI" w:eastAsia="Times New Roman" w:hAnsi="Segoe UI" w:cs="Segoe UI"/>
        </w:rPr>
        <w:t xml:space="preserve">Vi är måna om din integritet. Vi behöver spara och behandla personuppgifter i denna begäran om registerutdrag i syfte att kunna handlägga din begäran. Personuppgifterna har vi fått från dig och mottagare är de myndigheter som begäran gäller. Under hela den tiden som vi behandlar personuppgifterna följer vi de bestämmelser som finns kring dataskydd och allmän handling. </w:t>
      </w:r>
    </w:p>
    <w:p w14:paraId="1F65A371" w14:textId="77777777" w:rsidR="004A7CB0" w:rsidRPr="000A52A6" w:rsidRDefault="004A7CB0" w:rsidP="004A7CB0">
      <w:pPr>
        <w:spacing w:line="276" w:lineRule="auto"/>
        <w:rPr>
          <w:rFonts w:ascii="Segoe UI" w:eastAsia="Times New Roman" w:hAnsi="Segoe UI" w:cs="Segoe UI"/>
        </w:rPr>
      </w:pPr>
    </w:p>
    <w:p w14:paraId="193BF840" w14:textId="77777777" w:rsidR="004A7CB0" w:rsidRPr="000A52A6" w:rsidRDefault="004A7CB0" w:rsidP="004A7CB0">
      <w:pPr>
        <w:spacing w:line="276" w:lineRule="auto"/>
        <w:rPr>
          <w:rFonts w:ascii="Segoe UI" w:hAnsi="Segoe UI" w:cs="Segoe UI"/>
        </w:rPr>
      </w:pPr>
      <w:r w:rsidRPr="000A52A6">
        <w:rPr>
          <w:rFonts w:ascii="Segoe UI" w:hAnsi="Segoe UI" w:cs="Segoe UI"/>
        </w:rPr>
        <w:t xml:space="preserve">Den rättsliga grunden för att behandla dina personuppgifter är att behandlingen är nödvändig för att kunna utföra myndighetsutövning, art. 6.1e GDPR. </w:t>
      </w:r>
    </w:p>
    <w:p w14:paraId="2CAF6CB1" w14:textId="77777777" w:rsidR="004A7CB0" w:rsidRPr="000A52A6" w:rsidRDefault="004A7CB0" w:rsidP="004A7CB0">
      <w:pPr>
        <w:spacing w:line="276" w:lineRule="auto"/>
        <w:rPr>
          <w:rFonts w:ascii="Segoe UI" w:hAnsi="Segoe UI" w:cs="Segoe UI"/>
        </w:rPr>
      </w:pPr>
    </w:p>
    <w:p w14:paraId="60E99A0A" w14:textId="77777777" w:rsidR="004A7CB0" w:rsidRPr="000A52A6" w:rsidRDefault="004A7CB0" w:rsidP="004A7CB0">
      <w:pPr>
        <w:spacing w:line="276" w:lineRule="auto"/>
        <w:rPr>
          <w:rFonts w:ascii="Segoe UI" w:hAnsi="Segoe UI" w:cs="Segoe UI"/>
        </w:rPr>
      </w:pPr>
      <w:r w:rsidRPr="000A52A6">
        <w:rPr>
          <w:rFonts w:ascii="Segoe UI" w:hAnsi="Segoe UI" w:cs="Segoe UI"/>
        </w:rPr>
        <w:t>Förbundsstyrelsen för Sydarkivera är personuppgiftsansvarig för den här behandlingen.</w:t>
      </w:r>
    </w:p>
    <w:p w14:paraId="7CC7665E" w14:textId="77777777" w:rsidR="004A7CB0" w:rsidRPr="000A52A6" w:rsidRDefault="004A7CB0" w:rsidP="004A7CB0">
      <w:pPr>
        <w:spacing w:line="276" w:lineRule="auto"/>
        <w:rPr>
          <w:rFonts w:ascii="Segoe UI" w:eastAsia="Times New Roman" w:hAnsi="Segoe UI" w:cs="Segoe UI"/>
        </w:rPr>
      </w:pPr>
    </w:p>
    <w:p w14:paraId="08AF2434" w14:textId="77777777" w:rsidR="004A7CB0" w:rsidRPr="000A52A6" w:rsidRDefault="004A7CB0" w:rsidP="004A7CB0">
      <w:pPr>
        <w:spacing w:line="276" w:lineRule="auto"/>
        <w:rPr>
          <w:rFonts w:ascii="Segoe UI" w:eastAsia="Times New Roman" w:hAnsi="Segoe UI" w:cs="Segoe UI"/>
        </w:rPr>
      </w:pPr>
      <w:r w:rsidRPr="000A52A6">
        <w:rPr>
          <w:rFonts w:ascii="Segoe UI" w:eastAsia="Times New Roman" w:hAnsi="Segoe UI" w:cs="Segoe UI"/>
        </w:rPr>
        <w:t xml:space="preserve">Dina uppgifter kommer att bevaras då de hos Sydarkivera är allmän handling och enligt arkivlagen ska bevaras. Dina uppgifter kan komma att delas med annan myndighet eller annan tredje part endast att vi är skyldiga att göra så enligt lag. </w:t>
      </w:r>
    </w:p>
    <w:p w14:paraId="420CA2B3" w14:textId="77777777" w:rsidR="004A7CB0" w:rsidRPr="000A52A6" w:rsidRDefault="004A7CB0" w:rsidP="004A7CB0">
      <w:pPr>
        <w:spacing w:line="276" w:lineRule="auto"/>
        <w:rPr>
          <w:rFonts w:ascii="Segoe UI" w:eastAsia="Times New Roman" w:hAnsi="Segoe UI" w:cs="Segoe UI"/>
        </w:rPr>
      </w:pPr>
    </w:p>
    <w:p w14:paraId="79CA95A0" w14:textId="77777777" w:rsidR="004A7CB0" w:rsidRPr="000A52A6" w:rsidRDefault="004A7CB0" w:rsidP="004A7CB0">
      <w:pPr>
        <w:spacing w:line="276" w:lineRule="auto"/>
        <w:rPr>
          <w:rFonts w:ascii="Segoe UI" w:eastAsia="Times New Roman" w:hAnsi="Segoe UI" w:cs="Segoe UI"/>
        </w:rPr>
      </w:pPr>
      <w:r w:rsidRPr="000A52A6">
        <w:rPr>
          <w:rFonts w:ascii="Segoe UI" w:eastAsia="Times New Roman" w:hAnsi="Segoe UI" w:cs="Segoe UI"/>
        </w:rPr>
        <w:t xml:space="preserve">Läs mer om behandling av personuppgifter på vår webbplats: </w:t>
      </w:r>
      <w:hyperlink r:id="rId10" w:history="1">
        <w:r w:rsidRPr="000A52A6">
          <w:rPr>
            <w:rStyle w:val="Hyperlnk"/>
            <w:rFonts w:ascii="Segoe UI" w:eastAsia="Times New Roman" w:hAnsi="Segoe UI" w:cs="Segoe UI"/>
          </w:rPr>
          <w:t>www.sydarkivera.se</w:t>
        </w:r>
      </w:hyperlink>
      <w:r w:rsidRPr="000A52A6">
        <w:rPr>
          <w:rFonts w:ascii="Segoe UI" w:eastAsia="Times New Roman" w:hAnsi="Segoe UI" w:cs="Segoe UI"/>
        </w:rPr>
        <w:t xml:space="preserve"> </w:t>
      </w:r>
    </w:p>
    <w:p w14:paraId="6BDB0AD7" w14:textId="77777777" w:rsidR="004A7CB0" w:rsidRPr="000A52A6" w:rsidRDefault="004A7CB0" w:rsidP="004A7CB0">
      <w:pPr>
        <w:spacing w:line="276" w:lineRule="auto"/>
        <w:rPr>
          <w:rFonts w:ascii="Segoe UI" w:eastAsia="Times New Roman" w:hAnsi="Segoe UI" w:cs="Segoe UI"/>
        </w:rPr>
      </w:pPr>
    </w:p>
    <w:p w14:paraId="4D3BD3B7" w14:textId="0BDBE6A0" w:rsidR="004A7CB0" w:rsidRPr="000A52A6" w:rsidRDefault="004A7CB0" w:rsidP="004A7CB0">
      <w:pPr>
        <w:spacing w:line="276" w:lineRule="auto"/>
        <w:rPr>
          <w:rFonts w:ascii="Segoe UI" w:eastAsia="Times New Roman" w:hAnsi="Segoe UI" w:cs="Segoe UI"/>
        </w:rPr>
      </w:pPr>
      <w:r w:rsidRPr="000A52A6">
        <w:rPr>
          <w:rFonts w:ascii="Segoe UI" w:eastAsia="Times New Roman" w:hAnsi="Segoe UI" w:cs="Segoe UI"/>
        </w:rPr>
        <w:t xml:space="preserve">Vårt dataskyddsombud </w:t>
      </w:r>
      <w:r>
        <w:rPr>
          <w:rFonts w:ascii="Segoe UI" w:eastAsia="Times New Roman" w:hAnsi="Segoe UI" w:cs="Segoe UI"/>
        </w:rPr>
        <w:t>Cecilia Adriano</w:t>
      </w:r>
      <w:r w:rsidRPr="000A52A6">
        <w:rPr>
          <w:rFonts w:ascii="Segoe UI" w:eastAsia="Times New Roman" w:hAnsi="Segoe UI" w:cs="Segoe UI"/>
        </w:rPr>
        <w:t xml:space="preserve"> når du på: </w:t>
      </w:r>
      <w:hyperlink r:id="rId11" w:history="1">
        <w:r>
          <w:rPr>
            <w:rStyle w:val="Hyperlnk"/>
            <w:rFonts w:ascii="Segoe UI" w:eastAsia="Times New Roman" w:hAnsi="Segoe UI" w:cs="Segoe UI"/>
          </w:rPr>
          <w:t>cecilia.adriano@sydarkivera.se</w:t>
        </w:r>
      </w:hyperlink>
      <w:r w:rsidRPr="000A52A6">
        <w:rPr>
          <w:rFonts w:ascii="Segoe UI" w:eastAsia="Times New Roman" w:hAnsi="Segoe UI" w:cs="Segoe UI"/>
        </w:rPr>
        <w:t xml:space="preserve">  </w:t>
      </w:r>
    </w:p>
    <w:p w14:paraId="0B35E5D5" w14:textId="77777777" w:rsidR="004A7CB0" w:rsidRPr="000A52A6" w:rsidRDefault="004A7CB0" w:rsidP="004A7CB0">
      <w:pPr>
        <w:spacing w:line="276" w:lineRule="auto"/>
        <w:rPr>
          <w:rFonts w:ascii="Segoe UI" w:eastAsia="Times New Roman" w:hAnsi="Segoe UI" w:cs="Segoe UI"/>
        </w:rPr>
      </w:pPr>
    </w:p>
    <w:p w14:paraId="2DBEC165" w14:textId="77777777" w:rsidR="004A7CB0" w:rsidRPr="000A52A6" w:rsidRDefault="004A7CB0" w:rsidP="004A7CB0">
      <w:pPr>
        <w:spacing w:line="276" w:lineRule="auto"/>
        <w:rPr>
          <w:rFonts w:ascii="Segoe UI" w:hAnsi="Segoe UI" w:cs="Segoe UI"/>
        </w:rPr>
      </w:pPr>
      <w:r w:rsidRPr="000A52A6">
        <w:rPr>
          <w:rFonts w:ascii="Segoe UI" w:eastAsia="Times New Roman" w:hAnsi="Segoe UI" w:cs="Segoe UI"/>
        </w:rPr>
        <w:t xml:space="preserve">Om du har klagomål på vår behandling av dina personuppgifter har du rätt att lämna in klagomål till tillsynsmyndigheten Integritetsskyddsmyndigheten (IMY), </w:t>
      </w:r>
      <w:hyperlink r:id="rId12" w:history="1">
        <w:r w:rsidRPr="000A52A6">
          <w:rPr>
            <w:rStyle w:val="Hyperlnk"/>
            <w:rFonts w:ascii="Segoe UI" w:eastAsia="Times New Roman" w:hAnsi="Segoe UI" w:cs="Segoe UI"/>
          </w:rPr>
          <w:t>www.imy.se</w:t>
        </w:r>
      </w:hyperlink>
      <w:r w:rsidRPr="000A52A6">
        <w:rPr>
          <w:rFonts w:ascii="Segoe UI" w:eastAsia="Times New Roman" w:hAnsi="Segoe UI" w:cs="Segoe UI"/>
        </w:rPr>
        <w:t xml:space="preserve"> </w:t>
      </w:r>
    </w:p>
    <w:p w14:paraId="076FCBE4" w14:textId="254C36BD" w:rsidR="00B11E87" w:rsidRPr="004A7CB0" w:rsidRDefault="00B11E87" w:rsidP="004A7CB0"/>
    <w:sectPr w:rsidR="00B11E87" w:rsidRPr="004A7CB0" w:rsidSect="008B0C21">
      <w:headerReference w:type="default" r:id="rId13"/>
      <w:footerReference w:type="default" r:id="rId14"/>
      <w:headerReference w:type="first" r:id="rId15"/>
      <w:pgSz w:w="11906" w:h="16838"/>
      <w:pgMar w:top="1418" w:right="1418" w:bottom="1701" w:left="1418"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85BA9" w14:textId="77777777" w:rsidR="004A7CB0" w:rsidRDefault="004A7CB0" w:rsidP="00656E2D">
      <w:r>
        <w:separator/>
      </w:r>
    </w:p>
    <w:p w14:paraId="117141A2" w14:textId="77777777" w:rsidR="004A7CB0" w:rsidRDefault="004A7CB0" w:rsidP="00656E2D"/>
    <w:p w14:paraId="40EF9228" w14:textId="77777777" w:rsidR="004A7CB0" w:rsidRDefault="004A7CB0" w:rsidP="00656E2D"/>
    <w:p w14:paraId="41C6EC1C" w14:textId="77777777" w:rsidR="004A7CB0" w:rsidRDefault="004A7CB0" w:rsidP="00656E2D"/>
    <w:p w14:paraId="075CD760" w14:textId="77777777" w:rsidR="004A7CB0" w:rsidRDefault="004A7CB0" w:rsidP="00656E2D"/>
  </w:endnote>
  <w:endnote w:type="continuationSeparator" w:id="0">
    <w:p w14:paraId="34F799D1" w14:textId="77777777" w:rsidR="004A7CB0" w:rsidRDefault="004A7CB0" w:rsidP="00656E2D">
      <w:r>
        <w:continuationSeparator/>
      </w:r>
    </w:p>
    <w:p w14:paraId="19D4B53A" w14:textId="77777777" w:rsidR="004A7CB0" w:rsidRDefault="004A7CB0" w:rsidP="00656E2D"/>
    <w:p w14:paraId="103944CB" w14:textId="77777777" w:rsidR="004A7CB0" w:rsidRDefault="004A7CB0" w:rsidP="00656E2D"/>
    <w:p w14:paraId="0010E79B" w14:textId="77777777" w:rsidR="004A7CB0" w:rsidRDefault="004A7CB0" w:rsidP="00656E2D"/>
    <w:p w14:paraId="2391E034" w14:textId="77777777" w:rsidR="004A7CB0" w:rsidRDefault="004A7CB0" w:rsidP="00656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tka Text">
    <w:panose1 w:val="02000505000000020004"/>
    <w:charset w:val="00"/>
    <w:family w:val="auto"/>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7504864"/>
      <w:docPartObj>
        <w:docPartGallery w:val="Page Numbers (Bottom of Page)"/>
        <w:docPartUnique/>
      </w:docPartObj>
    </w:sdtPr>
    <w:sdtEndPr/>
    <w:sdtContent>
      <w:p w14:paraId="7D3C2CED" w14:textId="77777777" w:rsidR="0098472C" w:rsidRDefault="00B11E87" w:rsidP="00656E2D">
        <w:r w:rsidRPr="00F213BD">
          <w:rPr>
            <w:rStyle w:val="Diskretreferens"/>
            <w:noProof/>
          </w:rPr>
          <mc:AlternateContent>
            <mc:Choice Requires="wps">
              <w:drawing>
                <wp:anchor distT="0" distB="0" distL="114300" distR="114300" simplePos="0" relativeHeight="251660288" behindDoc="0" locked="0" layoutInCell="1" allowOverlap="1" wp14:anchorId="4F4D1AE5" wp14:editId="5C0D9071">
                  <wp:simplePos x="0" y="0"/>
                  <wp:positionH relativeFrom="leftMargin">
                    <wp:posOffset>812165</wp:posOffset>
                  </wp:positionH>
                  <wp:positionV relativeFrom="paragraph">
                    <wp:posOffset>217170</wp:posOffset>
                  </wp:positionV>
                  <wp:extent cx="45719" cy="577970"/>
                  <wp:effectExtent l="0" t="0" r="0" b="0"/>
                  <wp:wrapNone/>
                  <wp:docPr id="2" name="Rektangel 2"/>
                  <wp:cNvGraphicFramePr/>
                  <a:graphic xmlns:a="http://schemas.openxmlformats.org/drawingml/2006/main">
                    <a:graphicData uri="http://schemas.microsoft.com/office/word/2010/wordprocessingShape">
                      <wps:wsp>
                        <wps:cNvSpPr/>
                        <wps:spPr>
                          <a:xfrm>
                            <a:off x="0" y="0"/>
                            <a:ext cx="45719" cy="577970"/>
                          </a:xfrm>
                          <a:prstGeom prst="rect">
                            <a:avLst/>
                          </a:prstGeom>
                          <a:solidFill>
                            <a:srgbClr val="C500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61371" id="Rektangel 2" o:spid="_x0000_s1026" style="position:absolute;margin-left:63.95pt;margin-top:17.1pt;width:3.6pt;height:45.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" fillcolor="#c5005a" stroked="f" strokeweight="1pt">
                  <w10:wrap anchorx="margin"/>
                </v:rect>
              </w:pict>
            </mc:Fallback>
          </mc:AlternateContent>
        </w:r>
      </w:p>
      <w:p w14:paraId="089489E5" w14:textId="77777777" w:rsidR="00394F06" w:rsidRDefault="00101838" w:rsidP="00804CE2">
        <w:r w:rsidRPr="00A26DE8">
          <w:rPr>
            <w:rStyle w:val="Diskretreferens"/>
            <w:noProof/>
          </w:rPr>
          <mc:AlternateContent>
            <mc:Choice Requires="wps">
              <w:drawing>
                <wp:anchor distT="45720" distB="45720" distL="114300" distR="114300" simplePos="0" relativeHeight="251664384" behindDoc="1" locked="0" layoutInCell="1" allowOverlap="1" wp14:anchorId="0F6B234F" wp14:editId="1C364287">
                  <wp:simplePos x="0" y="0"/>
                  <wp:positionH relativeFrom="column">
                    <wp:posOffset>5262616</wp:posOffset>
                  </wp:positionH>
                  <wp:positionV relativeFrom="paragraph">
                    <wp:posOffset>273429</wp:posOffset>
                  </wp:positionV>
                  <wp:extent cx="913765" cy="1404620"/>
                  <wp:effectExtent l="0" t="0" r="635" b="0"/>
                  <wp:wrapTight wrapText="bothSides">
                    <wp:wrapPolygon edited="0">
                      <wp:start x="0" y="0"/>
                      <wp:lineTo x="0" y="20110"/>
                      <wp:lineTo x="21165" y="20110"/>
                      <wp:lineTo x="21165" y="0"/>
                      <wp:lineTo x="0" y="0"/>
                    </wp:wrapPolygon>
                  </wp:wrapTight>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1404620"/>
                          </a:xfrm>
                          <a:prstGeom prst="rect">
                            <a:avLst/>
                          </a:prstGeom>
                          <a:solidFill>
                            <a:srgbClr val="FFFFFF"/>
                          </a:solidFill>
                          <a:ln w="9525">
                            <a:noFill/>
                            <a:miter lim="800000"/>
                            <a:headEnd/>
                            <a:tailEnd/>
                          </a:ln>
                        </wps:spPr>
                        <wps:txbx>
                          <w:txbxContent>
                            <w:p w14:paraId="68A2EAB1" w14:textId="77777777" w:rsidR="00101838" w:rsidRPr="00101838" w:rsidRDefault="00101838" w:rsidP="00656E2D">
                              <w:r w:rsidRPr="00101838">
                                <w:rPr>
                                  <w:rStyle w:val="Diskretreferens"/>
                                  <w:sz w:val="20"/>
                                  <w:szCs w:val="20"/>
                                </w:rPr>
                                <w:t xml:space="preserve">SIDA | </w:t>
                              </w:r>
                              <w:r w:rsidRPr="00101838">
                                <w:rPr>
                                  <w:rStyle w:val="Diskretreferens"/>
                                  <w:sz w:val="20"/>
                                  <w:szCs w:val="20"/>
                                </w:rPr>
                                <w:fldChar w:fldCharType="begin"/>
                              </w:r>
                              <w:r w:rsidRPr="00101838">
                                <w:rPr>
                                  <w:rStyle w:val="Diskretreferens"/>
                                  <w:sz w:val="20"/>
                                  <w:szCs w:val="20"/>
                                </w:rPr>
                                <w:instrText>PAGE   \* MERGEFORMAT</w:instrText>
                              </w:r>
                              <w:r w:rsidRPr="00101838">
                                <w:rPr>
                                  <w:rStyle w:val="Diskretreferens"/>
                                  <w:sz w:val="20"/>
                                  <w:szCs w:val="20"/>
                                </w:rPr>
                                <w:fldChar w:fldCharType="separate"/>
                              </w:r>
                              <w:r w:rsidRPr="00101838">
                                <w:rPr>
                                  <w:rStyle w:val="Diskretreferens"/>
                                  <w:sz w:val="20"/>
                                  <w:szCs w:val="20"/>
                                </w:rPr>
                                <w:t>2</w:t>
                              </w:r>
                              <w:r w:rsidRPr="00101838">
                                <w:rPr>
                                  <w:rStyle w:val="Diskretreferens"/>
                                  <w:sz w:val="20"/>
                                  <w:szCs w:val="2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6B234F" id="_x0000_t202" coordsize="21600,21600" o:spt="202" path="m,l,21600r21600,l21600,xe">
                  <v:stroke joinstyle="miter"/>
                  <v:path gradientshapeok="t" o:connecttype="rect"/>
                </v:shapetype>
                <v:shape id="Textruta 2" o:spid="_x0000_s1026" type="#_x0000_t202" style="position:absolute;margin-left:414.4pt;margin-top:21.55pt;width:71.95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dJZDQIAAPYDAAAOAAAAZHJzL2Uyb0RvYy54bWysU9tu2zAMfR+wfxD0vtjJkrQ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" stroked="f">
                  <v:textbox style="mso-fit-shape-to-text:t">
                    <w:txbxContent>
                      <w:p w14:paraId="68A2EAB1" w14:textId="77777777" w:rsidR="00101838" w:rsidRPr="00101838" w:rsidRDefault="00101838" w:rsidP="00656E2D">
                        <w:r w:rsidRPr="00101838">
                          <w:rPr>
                            <w:rStyle w:val="Diskretreferens"/>
                            <w:sz w:val="20"/>
                            <w:szCs w:val="20"/>
                          </w:rPr>
                          <w:t xml:space="preserve">SIDA | </w:t>
                        </w:r>
                        <w:r w:rsidRPr="00101838">
                          <w:rPr>
                            <w:rStyle w:val="Diskretreferens"/>
                            <w:sz w:val="20"/>
                            <w:szCs w:val="20"/>
                          </w:rPr>
                          <w:fldChar w:fldCharType="begin"/>
                        </w:r>
                        <w:r w:rsidRPr="00101838">
                          <w:rPr>
                            <w:rStyle w:val="Diskretreferens"/>
                            <w:sz w:val="20"/>
                            <w:szCs w:val="20"/>
                          </w:rPr>
                          <w:instrText>PAGE   \* MERGEFORMAT</w:instrText>
                        </w:r>
                        <w:r w:rsidRPr="00101838">
                          <w:rPr>
                            <w:rStyle w:val="Diskretreferens"/>
                            <w:sz w:val="20"/>
                            <w:szCs w:val="20"/>
                          </w:rPr>
                          <w:fldChar w:fldCharType="separate"/>
                        </w:r>
                        <w:r w:rsidRPr="00101838">
                          <w:rPr>
                            <w:rStyle w:val="Diskretreferens"/>
                            <w:sz w:val="20"/>
                            <w:szCs w:val="20"/>
                          </w:rPr>
                          <w:t>2</w:t>
                        </w:r>
                        <w:r w:rsidRPr="00101838">
                          <w:rPr>
                            <w:rStyle w:val="Diskretreferens"/>
                            <w:sz w:val="20"/>
                            <w:szCs w:val="20"/>
                          </w:rPr>
                          <w:fldChar w:fldCharType="end"/>
                        </w:r>
                      </w:p>
                    </w:txbxContent>
                  </v:textbox>
                  <w10:wrap type="tight"/>
                </v:shape>
              </w:pict>
            </mc:Fallback>
          </mc:AlternateContent>
        </w:r>
        <w:r w:rsidR="00646308" w:rsidRPr="00A26DE8">
          <w:rPr>
            <w:rStyle w:val="Diskretreferens"/>
          </w:rPr>
          <w:t>KOMMUNALFÖRBUNDET SYDARKIVERA</w:t>
        </w:r>
        <w:r w:rsidR="00F213BD" w:rsidRPr="00A26DE8">
          <w:rPr>
            <w:rStyle w:val="Diskretreferens"/>
          </w:rPr>
          <w:br/>
        </w:r>
        <w:r w:rsidR="00804CE2" w:rsidRPr="00804CE2">
          <w:rPr>
            <w:b/>
            <w:bCs/>
            <w:smallCaps/>
            <w:color w:val="A6A6A6" w:themeColor="background1" w:themeShade="A6"/>
            <w:sz w:val="16"/>
            <w:szCs w:val="16"/>
          </w:rPr>
          <w:t>EPOST: REGISTRATOR@SYDARKIVERA.SE</w:t>
        </w:r>
        <w:r w:rsidR="00804CE2" w:rsidRPr="00804CE2">
          <w:rPr>
            <w:b/>
            <w:bCs/>
            <w:smallCaps/>
            <w:color w:val="A6A6A6" w:themeColor="background1" w:themeShade="A6"/>
            <w:sz w:val="16"/>
            <w:szCs w:val="16"/>
          </w:rPr>
          <w:br/>
          <w:t>TELEFON: 0472-39 10 00 (VX)</w:t>
        </w:r>
        <w:r w:rsidR="00804CE2" w:rsidRPr="00804CE2">
          <w:rPr>
            <w:b/>
            <w:bCs/>
            <w:smallCaps/>
            <w:color w:val="A6A6A6" w:themeColor="background1" w:themeShade="A6"/>
            <w:sz w:val="16"/>
            <w:szCs w:val="16"/>
          </w:rPr>
          <w:br/>
          <w:t>WWW.SYDARKIVERA.SE</w:t>
        </w:r>
        <w:r w:rsidR="00F213BD">
          <w:tab/>
        </w:r>
        <w:r w:rsidR="00F213BD">
          <w:tab/>
        </w:r>
        <w:r w:rsidR="00F213BD">
          <w:tab/>
        </w:r>
        <w:r w:rsidR="00F213BD">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F6C4F" w14:textId="77777777" w:rsidR="004A7CB0" w:rsidRDefault="004A7CB0" w:rsidP="00656E2D">
      <w:r>
        <w:separator/>
      </w:r>
    </w:p>
    <w:p w14:paraId="76FB13F3" w14:textId="77777777" w:rsidR="004A7CB0" w:rsidRDefault="004A7CB0" w:rsidP="00656E2D"/>
    <w:p w14:paraId="193937DB" w14:textId="77777777" w:rsidR="004A7CB0" w:rsidRDefault="004A7CB0" w:rsidP="00656E2D"/>
    <w:p w14:paraId="432099A9" w14:textId="77777777" w:rsidR="004A7CB0" w:rsidRDefault="004A7CB0" w:rsidP="00656E2D"/>
    <w:p w14:paraId="54B3BEB6" w14:textId="77777777" w:rsidR="004A7CB0" w:rsidRDefault="004A7CB0" w:rsidP="00656E2D"/>
  </w:footnote>
  <w:footnote w:type="continuationSeparator" w:id="0">
    <w:p w14:paraId="6534E91F" w14:textId="77777777" w:rsidR="004A7CB0" w:rsidRDefault="004A7CB0" w:rsidP="00656E2D">
      <w:r>
        <w:continuationSeparator/>
      </w:r>
    </w:p>
    <w:p w14:paraId="39E02D3E" w14:textId="77777777" w:rsidR="004A7CB0" w:rsidRDefault="004A7CB0" w:rsidP="00656E2D"/>
    <w:p w14:paraId="68347B56" w14:textId="77777777" w:rsidR="004A7CB0" w:rsidRDefault="004A7CB0" w:rsidP="00656E2D"/>
    <w:p w14:paraId="406C8DF3" w14:textId="77777777" w:rsidR="004A7CB0" w:rsidRDefault="004A7CB0" w:rsidP="00656E2D"/>
    <w:p w14:paraId="1F8E78D9" w14:textId="77777777" w:rsidR="004A7CB0" w:rsidRDefault="004A7CB0" w:rsidP="00656E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1BB6E" w14:textId="120E0A7E" w:rsidR="00394F06" w:rsidRPr="008B0C21" w:rsidRDefault="004D320B" w:rsidP="008B0C21">
    <w:pPr>
      <w:pStyle w:val="Sidhuvud"/>
      <w:tabs>
        <w:tab w:val="left" w:pos="1418"/>
      </w:tabs>
      <w:rPr>
        <w:b/>
        <w:bCs/>
        <w:smallCaps/>
        <w:sz w:val="16"/>
        <w:szCs w:val="16"/>
      </w:rPr>
    </w:pPr>
    <w:r w:rsidRPr="00A26DE8">
      <w:rPr>
        <w:rStyle w:val="Starkreferens"/>
        <w:noProof/>
      </w:rPr>
      <w:drawing>
        <wp:anchor distT="0" distB="0" distL="114300" distR="114300" simplePos="0" relativeHeight="251658240" behindDoc="1" locked="0" layoutInCell="1" allowOverlap="1" wp14:anchorId="06F7FFE6" wp14:editId="7320E063">
          <wp:simplePos x="0" y="0"/>
          <wp:positionH relativeFrom="column">
            <wp:posOffset>4420235</wp:posOffset>
          </wp:positionH>
          <wp:positionV relativeFrom="paragraph">
            <wp:posOffset>6985</wp:posOffset>
          </wp:positionV>
          <wp:extent cx="1803400" cy="324485"/>
          <wp:effectExtent l="0" t="0" r="6350" b="0"/>
          <wp:wrapTight wrapText="bothSides">
            <wp:wrapPolygon edited="0">
              <wp:start x="685" y="0"/>
              <wp:lineTo x="0" y="6341"/>
              <wp:lineTo x="0" y="11413"/>
              <wp:lineTo x="228" y="20290"/>
              <wp:lineTo x="2966" y="20290"/>
              <wp:lineTo x="21448" y="19022"/>
              <wp:lineTo x="21448" y="1268"/>
              <wp:lineTo x="3879" y="0"/>
              <wp:lineTo x="685" y="0"/>
            </wp:wrapPolygon>
          </wp:wrapTight>
          <wp:docPr id="4" name="Bildobjekt 4" descr="En bild som visar objek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ydarkivera_4_fargstryck_300dpi_RGB.png"/>
                  <pic:cNvPicPr/>
                </pic:nvPicPr>
                <pic:blipFill>
                  <a:blip r:embed="rId1">
                    <a:extLst>
                      <a:ext uri="{28A0092B-C50C-407E-A947-70E740481C1C}">
                        <a14:useLocalDpi xmlns:a14="http://schemas.microsoft.com/office/drawing/2010/main" val="0"/>
                      </a:ext>
                    </a:extLst>
                  </a:blip>
                  <a:stretch>
                    <a:fillRect/>
                  </a:stretch>
                </pic:blipFill>
                <pic:spPr>
                  <a:xfrm>
                    <a:off x="0" y="0"/>
                    <a:ext cx="1803400" cy="324485"/>
                  </a:xfrm>
                  <a:prstGeom prst="rect">
                    <a:avLst/>
                  </a:prstGeom>
                </pic:spPr>
              </pic:pic>
            </a:graphicData>
          </a:graphic>
          <wp14:sizeRelH relativeFrom="margin">
            <wp14:pctWidth>0</wp14:pctWidth>
          </wp14:sizeRelH>
          <wp14:sizeRelV relativeFrom="margin">
            <wp14:pctHeight>0</wp14:pctHeight>
          </wp14:sizeRelV>
        </wp:anchor>
      </w:drawing>
    </w:r>
    <w:r w:rsidR="004A7CB0">
      <w:rPr>
        <w:rStyle w:val="Diskretreferens"/>
      </w:rPr>
      <w:t xml:space="preserve"> </w:t>
    </w:r>
    <w:r w:rsidR="00A26DE8">
      <w:rPr>
        <w:rStyle w:val="Diskretreferens"/>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0F436" w14:textId="77777777" w:rsidR="00FE5F74" w:rsidRDefault="008424F0" w:rsidP="00656E2D">
    <w:pPr>
      <w:pStyle w:val="Sidhuvud"/>
    </w:pPr>
    <w:r>
      <w:rPr>
        <w:noProof/>
      </w:rPr>
      <w:t xml:space="preserve"> </w:t>
    </w:r>
  </w:p>
  <w:p w14:paraId="753568F2" w14:textId="77777777" w:rsidR="00FE5F74" w:rsidRPr="00FE5F74" w:rsidRDefault="00FE5F74" w:rsidP="00656E2D">
    <w:pPr>
      <w:pStyle w:val="Sidhuvud"/>
      <w:rPr>
        <w:rStyle w:val="Diskretreferen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50487E"/>
    <w:multiLevelType w:val="hybridMultilevel"/>
    <w:tmpl w:val="8A6493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40309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ocumentProtection w:edit="readOnly"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CB0"/>
    <w:rsid w:val="0001571D"/>
    <w:rsid w:val="00075D12"/>
    <w:rsid w:val="00090E8B"/>
    <w:rsid w:val="00101838"/>
    <w:rsid w:val="001456F8"/>
    <w:rsid w:val="00185407"/>
    <w:rsid w:val="00321A61"/>
    <w:rsid w:val="003337DB"/>
    <w:rsid w:val="003551D0"/>
    <w:rsid w:val="00370691"/>
    <w:rsid w:val="00394F06"/>
    <w:rsid w:val="003C2375"/>
    <w:rsid w:val="003C5888"/>
    <w:rsid w:val="003F44B0"/>
    <w:rsid w:val="00495149"/>
    <w:rsid w:val="004A7CB0"/>
    <w:rsid w:val="004D320B"/>
    <w:rsid w:val="00556849"/>
    <w:rsid w:val="00630C24"/>
    <w:rsid w:val="00646308"/>
    <w:rsid w:val="00656E2D"/>
    <w:rsid w:val="006E2B6D"/>
    <w:rsid w:val="00727CBD"/>
    <w:rsid w:val="00764158"/>
    <w:rsid w:val="00804CE2"/>
    <w:rsid w:val="008424F0"/>
    <w:rsid w:val="008427BD"/>
    <w:rsid w:val="00866159"/>
    <w:rsid w:val="00886C1E"/>
    <w:rsid w:val="008B0C21"/>
    <w:rsid w:val="0098472C"/>
    <w:rsid w:val="00A26DE8"/>
    <w:rsid w:val="00A37970"/>
    <w:rsid w:val="00A946EB"/>
    <w:rsid w:val="00AA2B87"/>
    <w:rsid w:val="00B11E87"/>
    <w:rsid w:val="00B138B5"/>
    <w:rsid w:val="00BA60FC"/>
    <w:rsid w:val="00BE181A"/>
    <w:rsid w:val="00C6303D"/>
    <w:rsid w:val="00CB0D94"/>
    <w:rsid w:val="00CD46F7"/>
    <w:rsid w:val="00D13C4E"/>
    <w:rsid w:val="00E20357"/>
    <w:rsid w:val="00E33027"/>
    <w:rsid w:val="00E7771B"/>
    <w:rsid w:val="00EB5DE6"/>
    <w:rsid w:val="00EE2D07"/>
    <w:rsid w:val="00F213BD"/>
    <w:rsid w:val="00F6148A"/>
    <w:rsid w:val="00FE5F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A91B6"/>
  <w15:chartTrackingRefBased/>
  <w15:docId w15:val="{698DC745-EB76-4402-897B-97AEBC3D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CB0"/>
    <w:pPr>
      <w:spacing w:after="0" w:line="240" w:lineRule="auto"/>
    </w:pPr>
    <w:rPr>
      <w:rFonts w:ascii="Calibri" w:hAnsi="Calibri" w:cs="Calibri"/>
    </w:rPr>
  </w:style>
  <w:style w:type="paragraph" w:styleId="Rubrik1">
    <w:name w:val="heading 1"/>
    <w:next w:val="Normal"/>
    <w:link w:val="Rubrik1Char"/>
    <w:uiPriority w:val="9"/>
    <w:qFormat/>
    <w:rsid w:val="00D13C4E"/>
    <w:pPr>
      <w:spacing w:line="360" w:lineRule="auto"/>
      <w:outlineLvl w:val="0"/>
    </w:pPr>
    <w:rPr>
      <w:rFonts w:ascii="Segoe UI" w:eastAsia="Times New Roman" w:hAnsi="Segoe UI" w:cs="Segoe UI"/>
      <w:b/>
      <w:bCs/>
      <w:color w:val="303030"/>
      <w:sz w:val="40"/>
      <w:szCs w:val="40"/>
      <w:lang w:eastAsia="sv-SE"/>
    </w:rPr>
  </w:style>
  <w:style w:type="paragraph" w:styleId="Rubrik2">
    <w:name w:val="heading 2"/>
    <w:basedOn w:val="Rubrik1"/>
    <w:next w:val="Normal"/>
    <w:link w:val="Rubrik2Char"/>
    <w:uiPriority w:val="9"/>
    <w:unhideWhenUsed/>
    <w:qFormat/>
    <w:rsid w:val="00B11E87"/>
    <w:pPr>
      <w:spacing w:before="100" w:beforeAutospacing="1" w:after="360" w:line="276" w:lineRule="auto"/>
      <w:outlineLvl w:val="1"/>
    </w:pPr>
    <w:rPr>
      <w:bCs w:val="0"/>
      <w:sz w:val="36"/>
      <w:szCs w:val="36"/>
    </w:rPr>
  </w:style>
  <w:style w:type="paragraph" w:styleId="Rubrik3">
    <w:name w:val="heading 3"/>
    <w:basedOn w:val="Rubrik1"/>
    <w:next w:val="Normal"/>
    <w:link w:val="Rubrik3Char"/>
    <w:uiPriority w:val="9"/>
    <w:unhideWhenUsed/>
    <w:qFormat/>
    <w:rsid w:val="00B11E87"/>
    <w:pPr>
      <w:spacing w:line="240" w:lineRule="auto"/>
      <w:outlineLvl w:val="2"/>
    </w:pPr>
    <w:rPr>
      <w:bCs w:val="0"/>
      <w:sz w:val="28"/>
      <w:szCs w:val="28"/>
    </w:rPr>
  </w:style>
  <w:style w:type="paragraph" w:styleId="Rubrik4">
    <w:name w:val="heading 4"/>
    <w:basedOn w:val="Normal"/>
    <w:next w:val="Normal"/>
    <w:link w:val="Rubrik4Char"/>
    <w:uiPriority w:val="9"/>
    <w:unhideWhenUsed/>
    <w:qFormat/>
    <w:rsid w:val="00090E8B"/>
    <w:pPr>
      <w:keepNext/>
      <w:keepLines/>
      <w:spacing w:before="40" w:beforeAutospacing="1" w:afterAutospacing="1" w:line="276" w:lineRule="auto"/>
      <w:contextualSpacing/>
      <w:outlineLvl w:val="3"/>
    </w:pPr>
    <w:rPr>
      <w:rFonts w:asciiTheme="majorHAnsi" w:eastAsiaTheme="majorEastAsia" w:hAnsiTheme="majorHAnsi" w:cstheme="majorBidi"/>
      <w:i/>
      <w:iCs/>
      <w:color w:val="2F5496" w:themeColor="accent1" w:themeShade="BF"/>
      <w:lang w:eastAsia="sv-SE"/>
    </w:rPr>
  </w:style>
  <w:style w:type="paragraph" w:styleId="Rubrik5">
    <w:name w:val="heading 5"/>
    <w:basedOn w:val="Normal"/>
    <w:next w:val="Normal"/>
    <w:link w:val="Rubrik5Char"/>
    <w:uiPriority w:val="9"/>
    <w:unhideWhenUsed/>
    <w:rsid w:val="00090E8B"/>
    <w:pPr>
      <w:keepNext/>
      <w:keepLines/>
      <w:spacing w:before="40" w:beforeAutospacing="1" w:afterAutospacing="1" w:line="276" w:lineRule="auto"/>
      <w:contextualSpacing/>
      <w:outlineLvl w:val="4"/>
    </w:pPr>
    <w:rPr>
      <w:rFonts w:asciiTheme="majorHAnsi" w:eastAsiaTheme="majorEastAsia" w:hAnsiTheme="majorHAnsi" w:cstheme="majorBidi"/>
      <w:color w:val="2F5496" w:themeColor="accent1" w:themeShade="BF"/>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E2B6D"/>
    <w:pPr>
      <w:tabs>
        <w:tab w:val="center" w:pos="4536"/>
        <w:tab w:val="right" w:pos="9072"/>
      </w:tabs>
      <w:spacing w:before="100" w:beforeAutospacing="1" w:afterAutospacing="1"/>
      <w:contextualSpacing/>
    </w:pPr>
    <w:rPr>
      <w:rFonts w:ascii="Segoe UI" w:eastAsia="Times New Roman" w:hAnsi="Segoe UI" w:cs="Segoe UI"/>
      <w:color w:val="303030"/>
      <w:lang w:eastAsia="sv-SE"/>
    </w:rPr>
  </w:style>
  <w:style w:type="character" w:customStyle="1" w:styleId="SidhuvudChar">
    <w:name w:val="Sidhuvud Char"/>
    <w:basedOn w:val="Standardstycketeckensnitt"/>
    <w:link w:val="Sidhuvud"/>
    <w:uiPriority w:val="99"/>
    <w:rsid w:val="006E2B6D"/>
  </w:style>
  <w:style w:type="paragraph" w:styleId="Sidfot">
    <w:name w:val="footer"/>
    <w:basedOn w:val="Normal"/>
    <w:link w:val="SidfotChar"/>
    <w:uiPriority w:val="99"/>
    <w:unhideWhenUsed/>
    <w:rsid w:val="006E2B6D"/>
    <w:pPr>
      <w:tabs>
        <w:tab w:val="center" w:pos="4536"/>
        <w:tab w:val="right" w:pos="9072"/>
      </w:tabs>
      <w:spacing w:before="100" w:beforeAutospacing="1" w:afterAutospacing="1"/>
      <w:contextualSpacing/>
    </w:pPr>
    <w:rPr>
      <w:rFonts w:ascii="Segoe UI" w:eastAsia="Times New Roman" w:hAnsi="Segoe UI" w:cs="Segoe UI"/>
      <w:color w:val="303030"/>
      <w:lang w:eastAsia="sv-SE"/>
    </w:rPr>
  </w:style>
  <w:style w:type="character" w:customStyle="1" w:styleId="SidfotChar">
    <w:name w:val="Sidfot Char"/>
    <w:basedOn w:val="Standardstycketeckensnitt"/>
    <w:link w:val="Sidfot"/>
    <w:uiPriority w:val="99"/>
    <w:rsid w:val="006E2B6D"/>
  </w:style>
  <w:style w:type="character" w:styleId="Diskretreferens">
    <w:name w:val="Subtle Reference"/>
    <w:aliases w:val="Sidhuvud Text"/>
    <w:basedOn w:val="Standardstycketeckensnitt"/>
    <w:uiPriority w:val="31"/>
    <w:qFormat/>
    <w:rsid w:val="00B11E87"/>
    <w:rPr>
      <w:b/>
      <w:bCs/>
      <w:smallCaps/>
      <w:sz w:val="16"/>
      <w:szCs w:val="16"/>
    </w:rPr>
  </w:style>
  <w:style w:type="paragraph" w:styleId="Rubrik">
    <w:name w:val="Title"/>
    <w:aliases w:val="Huvudrubrik"/>
    <w:basedOn w:val="Normal"/>
    <w:next w:val="Normal"/>
    <w:link w:val="RubrikChar"/>
    <w:uiPriority w:val="10"/>
    <w:qFormat/>
    <w:rsid w:val="00A26DE8"/>
    <w:pPr>
      <w:spacing w:before="100" w:beforeAutospacing="1" w:after="100" w:afterAutospacing="1" w:line="276" w:lineRule="auto"/>
      <w:ind w:left="2608"/>
      <w:contextualSpacing/>
    </w:pPr>
    <w:rPr>
      <w:rFonts w:ascii="Segoe UI" w:eastAsia="Times New Roman" w:hAnsi="Segoe UI" w:cs="Segoe UI"/>
      <w:b/>
      <w:bCs/>
      <w:color w:val="303030"/>
      <w:sz w:val="44"/>
      <w:szCs w:val="44"/>
      <w:lang w:eastAsia="sv-SE"/>
    </w:rPr>
  </w:style>
  <w:style w:type="character" w:customStyle="1" w:styleId="RubrikChar">
    <w:name w:val="Rubrik Char"/>
    <w:aliases w:val="Huvudrubrik Char"/>
    <w:basedOn w:val="Standardstycketeckensnitt"/>
    <w:link w:val="Rubrik"/>
    <w:uiPriority w:val="10"/>
    <w:rsid w:val="00A26DE8"/>
    <w:rPr>
      <w:rFonts w:ascii="Segoe UI" w:eastAsia="Times New Roman" w:hAnsi="Segoe UI" w:cs="Segoe UI"/>
      <w:b/>
      <w:bCs/>
      <w:color w:val="303030"/>
      <w:sz w:val="44"/>
      <w:szCs w:val="44"/>
      <w:shd w:val="clear" w:color="auto" w:fill="FFFFFF"/>
      <w:lang w:eastAsia="sv-SE"/>
    </w:rPr>
  </w:style>
  <w:style w:type="paragraph" w:styleId="Underrubrik">
    <w:name w:val="Subtitle"/>
    <w:next w:val="Normal"/>
    <w:link w:val="UnderrubrikChar"/>
    <w:uiPriority w:val="11"/>
    <w:qFormat/>
    <w:rsid w:val="00A946EB"/>
    <w:pPr>
      <w:ind w:left="2552"/>
    </w:pPr>
    <w:rPr>
      <w:rFonts w:ascii="Segoe UI" w:eastAsia="Times New Roman" w:hAnsi="Segoe UI" w:cs="Segoe UI"/>
      <w:b/>
      <w:bCs/>
      <w:color w:val="303030"/>
      <w:sz w:val="36"/>
      <w:szCs w:val="36"/>
      <w:lang w:eastAsia="sv-SE"/>
    </w:rPr>
  </w:style>
  <w:style w:type="character" w:customStyle="1" w:styleId="UnderrubrikChar">
    <w:name w:val="Underrubrik Char"/>
    <w:basedOn w:val="Standardstycketeckensnitt"/>
    <w:link w:val="Underrubrik"/>
    <w:uiPriority w:val="11"/>
    <w:rsid w:val="00A946EB"/>
    <w:rPr>
      <w:rFonts w:ascii="Segoe UI" w:eastAsia="Times New Roman" w:hAnsi="Segoe UI" w:cs="Segoe UI"/>
      <w:b/>
      <w:bCs/>
      <w:color w:val="303030"/>
      <w:sz w:val="36"/>
      <w:szCs w:val="36"/>
      <w:lang w:eastAsia="sv-SE"/>
    </w:rPr>
  </w:style>
  <w:style w:type="character" w:customStyle="1" w:styleId="Rubrik1Char">
    <w:name w:val="Rubrik 1 Char"/>
    <w:basedOn w:val="Standardstycketeckensnitt"/>
    <w:link w:val="Rubrik1"/>
    <w:uiPriority w:val="9"/>
    <w:rsid w:val="00D13C4E"/>
    <w:rPr>
      <w:rFonts w:ascii="Segoe UI" w:eastAsia="Times New Roman" w:hAnsi="Segoe UI" w:cs="Segoe UI"/>
      <w:b/>
      <w:bCs/>
      <w:color w:val="303030"/>
      <w:sz w:val="40"/>
      <w:szCs w:val="40"/>
      <w:lang w:eastAsia="sv-SE"/>
    </w:rPr>
  </w:style>
  <w:style w:type="character" w:customStyle="1" w:styleId="Rubrik2Char">
    <w:name w:val="Rubrik 2 Char"/>
    <w:basedOn w:val="Standardstycketeckensnitt"/>
    <w:link w:val="Rubrik2"/>
    <w:uiPriority w:val="9"/>
    <w:rsid w:val="00B11E87"/>
    <w:rPr>
      <w:rFonts w:ascii="Segoe UI" w:eastAsia="Times New Roman" w:hAnsi="Segoe UI" w:cs="Segoe UI"/>
      <w:b/>
      <w:color w:val="303030"/>
      <w:sz w:val="36"/>
      <w:szCs w:val="36"/>
      <w:lang w:eastAsia="sv-SE"/>
    </w:rPr>
  </w:style>
  <w:style w:type="character" w:customStyle="1" w:styleId="Rubrik3Char">
    <w:name w:val="Rubrik 3 Char"/>
    <w:basedOn w:val="Standardstycketeckensnitt"/>
    <w:link w:val="Rubrik3"/>
    <w:uiPriority w:val="9"/>
    <w:rsid w:val="00B11E87"/>
    <w:rPr>
      <w:rFonts w:ascii="Segoe UI" w:eastAsia="Times New Roman" w:hAnsi="Segoe UI" w:cs="Segoe UI"/>
      <w:b/>
      <w:color w:val="303030"/>
      <w:sz w:val="28"/>
      <w:szCs w:val="28"/>
      <w:lang w:eastAsia="sv-SE"/>
    </w:rPr>
  </w:style>
  <w:style w:type="paragraph" w:styleId="Liststycke">
    <w:name w:val="List Paragraph"/>
    <w:basedOn w:val="Normal"/>
    <w:uiPriority w:val="34"/>
    <w:qFormat/>
    <w:rsid w:val="003C5888"/>
    <w:pPr>
      <w:spacing w:before="100" w:beforeAutospacing="1" w:after="100" w:afterAutospacing="1" w:line="276" w:lineRule="auto"/>
      <w:ind w:left="720"/>
      <w:contextualSpacing/>
    </w:pPr>
    <w:rPr>
      <w:rFonts w:ascii="Segoe UI" w:eastAsia="Times New Roman" w:hAnsi="Segoe UI" w:cs="Segoe UI"/>
      <w:color w:val="303030"/>
      <w:lang w:eastAsia="sv-SE"/>
    </w:rPr>
  </w:style>
  <w:style w:type="character" w:styleId="Starkreferens">
    <w:name w:val="Intense Reference"/>
    <w:aliases w:val="Sidhuvud Rubrik"/>
    <w:basedOn w:val="Diskretreferens"/>
    <w:uiPriority w:val="32"/>
    <w:qFormat/>
    <w:rsid w:val="00B11E87"/>
    <w:rPr>
      <w:b/>
      <w:bCs/>
      <w:smallCaps/>
      <w:color w:val="A6A6A6" w:themeColor="background1" w:themeShade="A6"/>
      <w:sz w:val="16"/>
      <w:szCs w:val="16"/>
    </w:rPr>
  </w:style>
  <w:style w:type="character" w:customStyle="1" w:styleId="Rubrik4Char">
    <w:name w:val="Rubrik 4 Char"/>
    <w:basedOn w:val="Standardstycketeckensnitt"/>
    <w:link w:val="Rubrik4"/>
    <w:uiPriority w:val="9"/>
    <w:rsid w:val="00090E8B"/>
    <w:rPr>
      <w:rFonts w:asciiTheme="majorHAnsi" w:eastAsiaTheme="majorEastAsia" w:hAnsiTheme="majorHAnsi" w:cstheme="majorBidi"/>
      <w:i/>
      <w:iCs/>
      <w:color w:val="2F5496" w:themeColor="accent1" w:themeShade="BF"/>
    </w:rPr>
  </w:style>
  <w:style w:type="character" w:customStyle="1" w:styleId="Rubrik5Char">
    <w:name w:val="Rubrik 5 Char"/>
    <w:basedOn w:val="Standardstycketeckensnitt"/>
    <w:link w:val="Rubrik5"/>
    <w:uiPriority w:val="9"/>
    <w:rsid w:val="00090E8B"/>
    <w:rPr>
      <w:rFonts w:asciiTheme="majorHAnsi" w:eastAsiaTheme="majorEastAsia" w:hAnsiTheme="majorHAnsi" w:cstheme="majorBidi"/>
      <w:color w:val="2F5496" w:themeColor="accent1" w:themeShade="BF"/>
    </w:rPr>
  </w:style>
  <w:style w:type="paragraph" w:customStyle="1" w:styleId="SerifNormal">
    <w:name w:val="Serif Normal"/>
    <w:link w:val="SerifNormalChar"/>
    <w:qFormat/>
    <w:rsid w:val="00370691"/>
    <w:rPr>
      <w:rFonts w:ascii="Sitka Text" w:eastAsia="Times New Roman" w:hAnsi="Sitka Text" w:cs="Segoe UI"/>
      <w:color w:val="303030"/>
      <w:sz w:val="24"/>
      <w:lang w:eastAsia="sv-SE"/>
    </w:rPr>
  </w:style>
  <w:style w:type="paragraph" w:styleId="Normalwebb">
    <w:name w:val="Normal (Web)"/>
    <w:basedOn w:val="Normal"/>
    <w:uiPriority w:val="99"/>
    <w:unhideWhenUsed/>
    <w:rsid w:val="00E33027"/>
    <w:pPr>
      <w:spacing w:before="100" w:beforeAutospacing="1" w:after="100" w:afterAutospacing="1"/>
      <w:contextualSpacing/>
    </w:pPr>
    <w:rPr>
      <w:rFonts w:ascii="Times New Roman" w:eastAsia="Times New Roman" w:hAnsi="Times New Roman" w:cs="Times New Roman"/>
      <w:color w:val="303030"/>
      <w:sz w:val="24"/>
      <w:szCs w:val="24"/>
      <w:lang w:eastAsia="sv-SE"/>
    </w:rPr>
  </w:style>
  <w:style w:type="character" w:customStyle="1" w:styleId="SerifNormalChar">
    <w:name w:val="Serif Normal Char"/>
    <w:basedOn w:val="Standardstycketeckensnitt"/>
    <w:link w:val="SerifNormal"/>
    <w:rsid w:val="00370691"/>
    <w:rPr>
      <w:rFonts w:ascii="Sitka Text" w:eastAsia="Times New Roman" w:hAnsi="Sitka Text" w:cs="Segoe UI"/>
      <w:color w:val="303030"/>
      <w:sz w:val="24"/>
      <w:lang w:eastAsia="sv-SE"/>
    </w:rPr>
  </w:style>
  <w:style w:type="character" w:styleId="Hyperlnk">
    <w:name w:val="Hyperlink"/>
    <w:basedOn w:val="Standardstycketeckensnitt"/>
    <w:uiPriority w:val="99"/>
    <w:unhideWhenUsed/>
    <w:rsid w:val="004A7CB0"/>
    <w:rPr>
      <w:color w:val="0563C1" w:themeColor="hyperlink"/>
      <w:u w:val="single"/>
    </w:rPr>
  </w:style>
  <w:style w:type="table" w:styleId="Tabellrutnt">
    <w:name w:val="Table Grid"/>
    <w:basedOn w:val="Normaltabell"/>
    <w:uiPriority w:val="59"/>
    <w:rsid w:val="004A7CB0"/>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308722">
      <w:bodyDiv w:val="1"/>
      <w:marLeft w:val="0"/>
      <w:marRight w:val="0"/>
      <w:marTop w:val="0"/>
      <w:marBottom w:val="0"/>
      <w:divBdr>
        <w:top w:val="none" w:sz="0" w:space="0" w:color="auto"/>
        <w:left w:val="none" w:sz="0" w:space="0" w:color="auto"/>
        <w:bottom w:val="none" w:sz="0" w:space="0" w:color="auto"/>
        <w:right w:val="none" w:sz="0" w:space="0" w:color="auto"/>
      </w:divBdr>
    </w:div>
    <w:div w:id="1581065529">
      <w:bodyDiv w:val="1"/>
      <w:marLeft w:val="0"/>
      <w:marRight w:val="0"/>
      <w:marTop w:val="0"/>
      <w:marBottom w:val="0"/>
      <w:divBdr>
        <w:top w:val="none" w:sz="0" w:space="0" w:color="auto"/>
        <w:left w:val="none" w:sz="0" w:space="0" w:color="auto"/>
        <w:bottom w:val="none" w:sz="0" w:space="0" w:color="auto"/>
        <w:right w:val="none" w:sz="0" w:space="0" w:color="auto"/>
      </w:divBdr>
    </w:div>
    <w:div w:id="163467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my.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ecilia.adriano@sydarkivera.s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sydarkivera.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e%20Granath\OneDrive%20-%20Kommunalf&#246;rbundet%20Sydarkivera\Mallar\Mall_Standard.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04F90B8BB67DB4185E3DA326C29F273" ma:contentTypeVersion="6" ma:contentTypeDescription="Skapa ett nytt dokument." ma:contentTypeScope="" ma:versionID="50490487f206982316270bb4934be601">
  <xsd:schema xmlns:xsd="http://www.w3.org/2001/XMLSchema" xmlns:xs="http://www.w3.org/2001/XMLSchema" xmlns:p="http://schemas.microsoft.com/office/2006/metadata/properties" xmlns:ns2="09e6d7f6-b10d-4990-9e50-1df8bde2f488" xmlns:ns3="49102e7d-f59c-43d2-8f6e-acbef83c82ea" targetNamespace="http://schemas.microsoft.com/office/2006/metadata/properties" ma:root="true" ma:fieldsID="005f6d411c6f77351d5669640d2af9e4" ns2:_="" ns3:_="">
    <xsd:import namespace="09e6d7f6-b10d-4990-9e50-1df8bde2f488"/>
    <xsd:import namespace="49102e7d-f59c-43d2-8f6e-acbef83c82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6d7f6-b10d-4990-9e50-1df8bde2f4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102e7d-f59c-43d2-8f6e-acbef83c82ea"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A577CE-E1DF-46D4-8523-7B37DCE0F1D4}">
  <ds:schemaRefs>
    <ds:schemaRef ds:uri="http://schemas.microsoft.com/sharepoint/v3/contenttype/forms"/>
  </ds:schemaRefs>
</ds:datastoreItem>
</file>

<file path=customXml/itemProps2.xml><?xml version="1.0" encoding="utf-8"?>
<ds:datastoreItem xmlns:ds="http://schemas.openxmlformats.org/officeDocument/2006/customXml" ds:itemID="{3D8DFB06-64A2-445D-B660-6D3A80EE09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14AB28-8C7E-473D-BE06-2FA865533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e6d7f6-b10d-4990-9e50-1df8bde2f488"/>
    <ds:schemaRef ds:uri="49102e7d-f59c-43d2-8f6e-acbef83c82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Mall_Standard</Template>
  <TotalTime>2</TotalTime>
  <Pages>3</Pages>
  <Words>535</Words>
  <Characters>2840</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Granath</dc:creator>
  <cp:keywords/>
  <dc:description/>
  <cp:lastModifiedBy>Jennie Granath Sjöstrand</cp:lastModifiedBy>
  <cp:revision>1</cp:revision>
  <cp:lastPrinted>2019-06-11T11:26:00Z</cp:lastPrinted>
  <dcterms:created xsi:type="dcterms:W3CDTF">2025-02-27T07:32:00Z</dcterms:created>
  <dcterms:modified xsi:type="dcterms:W3CDTF">2025-02-27T07:35:00Z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0x010100304F90B8BB67DB4185E3DA326C29F273</vt:lpwstr>
  </property>
</Properties>
</file>